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EE730" w14:textId="232E6831" w:rsidR="00647479" w:rsidRDefault="00647479" w:rsidP="00647479">
      <w:pPr>
        <w:pStyle w:val="Heading1"/>
      </w:pPr>
    </w:p>
    <w:p w14:paraId="465FE290" w14:textId="77777777" w:rsidR="001366AD" w:rsidRPr="00647479" w:rsidRDefault="001366AD" w:rsidP="00647479">
      <w:pPr>
        <w:pStyle w:val="Heading1"/>
      </w:pPr>
    </w:p>
    <w:p w14:paraId="3B223C51" w14:textId="1A7AF2B4" w:rsidR="001366AD" w:rsidRDefault="001366AD" w:rsidP="00C37F7F">
      <w:pPr>
        <w:pStyle w:val="Heading1"/>
      </w:pPr>
    </w:p>
    <w:p w14:paraId="58D9B5F6" w14:textId="1500B963" w:rsidR="00215FB1" w:rsidRPr="00D274EE" w:rsidRDefault="005F3B7F" w:rsidP="00C37F7F">
      <w:pPr>
        <w:pStyle w:val="Heading1"/>
      </w:pPr>
      <w:r>
        <w:t>UAHU Board Meeting</w:t>
      </w:r>
      <w:r w:rsidR="007A4F20">
        <w:t xml:space="preserve"> </w:t>
      </w:r>
      <w:r w:rsidR="0099104D">
        <w:t>Minutes</w:t>
      </w:r>
    </w:p>
    <w:p w14:paraId="680C01D6" w14:textId="4F31999D" w:rsidR="00215FB1" w:rsidRDefault="00C471B3" w:rsidP="005F3B7F">
      <w:pPr>
        <w:pStyle w:val="Heading2"/>
      </w:pPr>
      <w:r>
        <w:t>March 16</w:t>
      </w:r>
      <w:r w:rsidR="00215C8A">
        <w:t>, 2022</w:t>
      </w:r>
      <w:r w:rsidR="00252C5C">
        <w:t xml:space="preserve"> 1</w:t>
      </w:r>
      <w:r w:rsidR="00172EAC">
        <w:t>0</w:t>
      </w:r>
      <w:r w:rsidR="005F3B7F">
        <w:t>:</w:t>
      </w:r>
      <w:r w:rsidR="00172EAC">
        <w:t>3</w:t>
      </w:r>
      <w:r w:rsidR="005F3B7F">
        <w:t xml:space="preserve">0 </w:t>
      </w:r>
      <w:r w:rsidR="00252C5C">
        <w:t>A</w:t>
      </w:r>
      <w:r w:rsidR="005F3B7F">
        <w:t>M</w:t>
      </w:r>
      <w:r w:rsidR="00215FB1" w:rsidRPr="00E73D3F">
        <w:t xml:space="preserve"> – </w:t>
      </w:r>
      <w:r w:rsidR="00252C5C">
        <w:t>1</w:t>
      </w:r>
      <w:r w:rsidR="00172EAC">
        <w:t>1</w:t>
      </w:r>
      <w:r w:rsidR="005F3B7F">
        <w:t>:</w:t>
      </w:r>
      <w:r w:rsidR="00172EAC">
        <w:t>30</w:t>
      </w:r>
      <w:r w:rsidR="005F3B7F">
        <w:t xml:space="preserve"> PM</w:t>
      </w:r>
    </w:p>
    <w:tbl>
      <w:tblPr>
        <w:tblStyle w:val="TableGrid"/>
        <w:tblW w:w="5050" w:type="pct"/>
        <w:tblInd w:w="-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First table has attendees names, reading list, and supply list and second table has start time and end time, item, topic, and location"/>
      </w:tblPr>
      <w:tblGrid>
        <w:gridCol w:w="1900"/>
        <w:gridCol w:w="8281"/>
      </w:tblGrid>
      <w:tr w:rsidR="00D274EE" w:rsidRPr="00FC383B" w14:paraId="7C1CFA8D" w14:textId="77777777" w:rsidTr="00F862B1">
        <w:trPr>
          <w:cantSplit/>
          <w:trHeight w:val="360"/>
        </w:trPr>
        <w:tc>
          <w:tcPr>
            <w:tcW w:w="1900" w:type="dxa"/>
            <w:vAlign w:val="bottom"/>
          </w:tcPr>
          <w:sdt>
            <w:sdtPr>
              <w:rPr>
                <w:sz w:val="20"/>
              </w:rPr>
              <w:alias w:val="Attendees:"/>
              <w:tag w:val="Attendees:"/>
              <w:id w:val="-125241275"/>
              <w:placeholder>
                <w:docPart w:val="E89B5A28B3614398AE176076B1D7B0B1"/>
              </w:placeholder>
              <w:temporary/>
              <w:showingPlcHdr/>
              <w15:appearance w15:val="hidden"/>
            </w:sdtPr>
            <w:sdtEndPr/>
            <w:sdtContent>
              <w:p w14:paraId="50FE3EF7" w14:textId="78138171" w:rsidR="00D274EE" w:rsidRDefault="006F1179" w:rsidP="00C37F7F">
                <w:pPr>
                  <w:pStyle w:val="Heading3"/>
                  <w:rPr>
                    <w:sz w:val="20"/>
                  </w:rPr>
                </w:pPr>
                <w:r w:rsidRPr="00C37F7F">
                  <w:t>Attendees</w:t>
                </w:r>
                <w:r w:rsidRPr="00E73D3F">
                  <w:t>:</w:t>
                </w:r>
              </w:p>
            </w:sdtContent>
          </w:sdt>
          <w:p w14:paraId="2B3373D6" w14:textId="35C191DF" w:rsidR="00467008" w:rsidRDefault="00467008" w:rsidP="00C37F7F">
            <w:pPr>
              <w:pStyle w:val="Heading3"/>
              <w:rPr>
                <w:sz w:val="20"/>
              </w:rPr>
            </w:pPr>
          </w:p>
          <w:p w14:paraId="5E05DE25" w14:textId="77777777" w:rsidR="00467008" w:rsidRDefault="00467008" w:rsidP="00C37F7F">
            <w:pPr>
              <w:pStyle w:val="Heading3"/>
              <w:rPr>
                <w:sz w:val="20"/>
              </w:rPr>
            </w:pPr>
          </w:p>
          <w:p w14:paraId="2FAF4E47" w14:textId="580AA39C" w:rsidR="00467008" w:rsidRPr="00FC383B" w:rsidRDefault="00467008" w:rsidP="00C37F7F">
            <w:pPr>
              <w:pStyle w:val="Heading3"/>
              <w:rPr>
                <w:sz w:val="20"/>
              </w:rPr>
            </w:pPr>
          </w:p>
        </w:tc>
        <w:tc>
          <w:tcPr>
            <w:tcW w:w="8281" w:type="dxa"/>
            <w:vAlign w:val="bottom"/>
          </w:tcPr>
          <w:p w14:paraId="41A017E5" w14:textId="184B9475" w:rsidR="00467008" w:rsidRDefault="005F3B7F" w:rsidP="005F3B7F">
            <w:pPr>
              <w:rPr>
                <w:sz w:val="20"/>
              </w:rPr>
            </w:pPr>
            <w:r w:rsidRPr="00FC383B">
              <w:rPr>
                <w:sz w:val="20"/>
              </w:rPr>
              <w:t xml:space="preserve">Jon Clark, </w:t>
            </w:r>
            <w:r w:rsidR="00BA1911" w:rsidRPr="00FC383B">
              <w:rPr>
                <w:sz w:val="20"/>
              </w:rPr>
              <w:t>Josh Schreibe</w:t>
            </w:r>
            <w:r w:rsidR="00BA1911">
              <w:rPr>
                <w:sz w:val="20"/>
              </w:rPr>
              <w:t xml:space="preserve">r, </w:t>
            </w:r>
            <w:r w:rsidR="00BA1911" w:rsidRPr="00FC383B">
              <w:rPr>
                <w:sz w:val="20"/>
              </w:rPr>
              <w:t xml:space="preserve">Carl </w:t>
            </w:r>
            <w:proofErr w:type="spellStart"/>
            <w:r w:rsidR="00BA1911" w:rsidRPr="00FC383B">
              <w:rPr>
                <w:sz w:val="20"/>
              </w:rPr>
              <w:t>Roestenburg</w:t>
            </w:r>
            <w:proofErr w:type="spellEnd"/>
            <w:r w:rsidR="00BA1911">
              <w:rPr>
                <w:sz w:val="20"/>
              </w:rPr>
              <w:t>,</w:t>
            </w:r>
            <w:r w:rsidR="00BA1911" w:rsidRPr="00FC383B">
              <w:rPr>
                <w:sz w:val="20"/>
              </w:rPr>
              <w:t xml:space="preserve"> </w:t>
            </w:r>
            <w:r w:rsidR="00690911" w:rsidRPr="00FC383B">
              <w:rPr>
                <w:sz w:val="20"/>
              </w:rPr>
              <w:t xml:space="preserve">Justin </w:t>
            </w:r>
            <w:proofErr w:type="spellStart"/>
            <w:r w:rsidR="00690911" w:rsidRPr="00FC383B">
              <w:rPr>
                <w:sz w:val="20"/>
              </w:rPr>
              <w:t>Bendler</w:t>
            </w:r>
            <w:proofErr w:type="spellEnd"/>
            <w:r w:rsidR="00690911" w:rsidRPr="00FC383B">
              <w:rPr>
                <w:sz w:val="20"/>
              </w:rPr>
              <w:t xml:space="preserve">, </w:t>
            </w:r>
            <w:r w:rsidR="008E1CE0">
              <w:rPr>
                <w:sz w:val="20"/>
              </w:rPr>
              <w:t>Ernie Sweat</w:t>
            </w:r>
            <w:r w:rsidR="008A6C2A" w:rsidRPr="00FC383B">
              <w:rPr>
                <w:sz w:val="20"/>
              </w:rPr>
              <w:t>,</w:t>
            </w:r>
            <w:r w:rsidR="008A6C2A">
              <w:rPr>
                <w:sz w:val="20"/>
              </w:rPr>
              <w:t xml:space="preserve"> Bart Spencer,</w:t>
            </w:r>
            <w:r w:rsidR="00BA1911">
              <w:rPr>
                <w:sz w:val="20"/>
              </w:rPr>
              <w:t xml:space="preserve"> </w:t>
            </w:r>
            <w:r w:rsidR="001F32FD">
              <w:rPr>
                <w:sz w:val="20"/>
              </w:rPr>
              <w:t>Meredith L</w:t>
            </w:r>
            <w:r w:rsidR="000E13A5">
              <w:rPr>
                <w:sz w:val="20"/>
              </w:rPr>
              <w:t>e</w:t>
            </w:r>
            <w:r w:rsidR="001F32FD">
              <w:rPr>
                <w:sz w:val="20"/>
              </w:rPr>
              <w:t>vy</w:t>
            </w:r>
          </w:p>
          <w:p w14:paraId="735AC3F8" w14:textId="65D285D6" w:rsidR="00467008" w:rsidRPr="00FC383B" w:rsidRDefault="00467008" w:rsidP="005F3B7F">
            <w:pPr>
              <w:rPr>
                <w:sz w:val="20"/>
              </w:rPr>
            </w:pPr>
            <w:r>
              <w:rPr>
                <w:sz w:val="20"/>
              </w:rPr>
              <w:t xml:space="preserve">Absent: Tami </w:t>
            </w:r>
            <w:proofErr w:type="spellStart"/>
            <w:r>
              <w:rPr>
                <w:sz w:val="20"/>
              </w:rPr>
              <w:t>Flandro</w:t>
            </w:r>
            <w:proofErr w:type="spellEnd"/>
            <w:r w:rsidR="000A4A05">
              <w:rPr>
                <w:sz w:val="20"/>
              </w:rPr>
              <w:t xml:space="preserve">, Lisa </w:t>
            </w:r>
            <w:proofErr w:type="spellStart"/>
            <w:r w:rsidR="000A4A05">
              <w:rPr>
                <w:sz w:val="20"/>
              </w:rPr>
              <w:t>Strug</w:t>
            </w:r>
            <w:proofErr w:type="spellEnd"/>
            <w:r w:rsidR="000A4A05">
              <w:rPr>
                <w:sz w:val="20"/>
              </w:rPr>
              <w:t xml:space="preserve">, </w:t>
            </w:r>
            <w:r w:rsidR="004F752D" w:rsidRPr="00FC383B">
              <w:rPr>
                <w:sz w:val="20"/>
              </w:rPr>
              <w:t xml:space="preserve">Lynn </w:t>
            </w:r>
            <w:proofErr w:type="spellStart"/>
            <w:r w:rsidR="004F752D" w:rsidRPr="00FC383B">
              <w:rPr>
                <w:sz w:val="20"/>
              </w:rPr>
              <w:t>Strate</w:t>
            </w:r>
            <w:proofErr w:type="spellEnd"/>
            <w:r w:rsidR="004F752D">
              <w:rPr>
                <w:sz w:val="20"/>
              </w:rPr>
              <w:t>,</w:t>
            </w:r>
            <w:r w:rsidR="004F752D" w:rsidRPr="00FC383B">
              <w:rPr>
                <w:sz w:val="20"/>
              </w:rPr>
              <w:t xml:space="preserve"> Jennine</w:t>
            </w:r>
            <w:r w:rsidR="004F752D">
              <w:rPr>
                <w:sz w:val="20"/>
              </w:rPr>
              <w:t xml:space="preserve"> Ashley, Mike </w:t>
            </w:r>
            <w:proofErr w:type="spellStart"/>
            <w:r w:rsidR="004F752D">
              <w:rPr>
                <w:sz w:val="20"/>
              </w:rPr>
              <w:t>Deru</w:t>
            </w:r>
            <w:proofErr w:type="spellEnd"/>
            <w:r w:rsidR="004F752D">
              <w:rPr>
                <w:sz w:val="20"/>
              </w:rPr>
              <w:t>, Matthew Wells</w:t>
            </w:r>
          </w:p>
        </w:tc>
      </w:tr>
    </w:tbl>
    <w:tbl>
      <w:tblPr>
        <w:tblStyle w:val="Style1"/>
        <w:tblW w:w="5085" w:type="pct"/>
        <w:tblInd w:w="-115" w:type="dxa"/>
        <w:tblLayout w:type="fixed"/>
        <w:tblLook w:val="04A0" w:firstRow="1" w:lastRow="0" w:firstColumn="1" w:lastColumn="0" w:noHBand="0" w:noVBand="1"/>
        <w:tblDescription w:val="First table has attendees names, reading list, and supply list and second table has start time and end time, item, topic, and location"/>
      </w:tblPr>
      <w:tblGrid>
        <w:gridCol w:w="3288"/>
        <w:gridCol w:w="5709"/>
        <w:gridCol w:w="1254"/>
      </w:tblGrid>
      <w:tr w:rsidR="00215FB1" w:rsidRPr="00FC383B" w14:paraId="3450CBFE" w14:textId="77777777" w:rsidTr="0099104D">
        <w:trPr>
          <w:trHeight w:val="690"/>
        </w:trPr>
        <w:tc>
          <w:tcPr>
            <w:tcW w:w="3288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1948290" w14:textId="328E45D5" w:rsidR="007C6274" w:rsidRDefault="005F3B7F" w:rsidP="007C6274">
            <w:pPr>
              <w:pStyle w:val="p3"/>
              <w:spacing w:before="0" w:beforeAutospacing="0" w:after="0" w:afterAutospacing="0"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FC383B">
              <w:rPr>
                <w:sz w:val="20"/>
              </w:rPr>
              <w:t>Anti-Trust</w:t>
            </w:r>
            <w:r w:rsidR="008E1CE0">
              <w:rPr>
                <w:sz w:val="20"/>
              </w:rPr>
              <w:t xml:space="preserve"> Sta</w:t>
            </w:r>
            <w:r w:rsidR="003B028D">
              <w:rPr>
                <w:sz w:val="20"/>
              </w:rPr>
              <w:t>t</w:t>
            </w:r>
            <w:r w:rsidR="008E1CE0">
              <w:rPr>
                <w:sz w:val="20"/>
              </w:rPr>
              <w:t>ement</w:t>
            </w:r>
            <w:r w:rsidR="007C6274">
              <w:rPr>
                <w:rStyle w:val="s2"/>
                <w:rFonts w:ascii="Helvetica" w:hAnsi="Helvetica"/>
                <w:color w:val="000000"/>
                <w:sz w:val="18"/>
                <w:szCs w:val="18"/>
              </w:rPr>
              <w:t xml:space="preserve"> </w:t>
            </w:r>
          </w:p>
          <w:p w14:paraId="2C11D480" w14:textId="28019532" w:rsidR="007C6274" w:rsidRPr="00FC383B" w:rsidRDefault="007C6274" w:rsidP="007C6274">
            <w:pPr>
              <w:pStyle w:val="p3"/>
              <w:spacing w:before="0" w:beforeAutospacing="0" w:after="0" w:afterAutospacing="0"/>
              <w:rPr>
                <w:b/>
                <w:sz w:val="20"/>
              </w:rPr>
            </w:pPr>
          </w:p>
        </w:tc>
        <w:tc>
          <w:tcPr>
            <w:tcW w:w="5709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E58089B" w14:textId="77777777" w:rsidR="000A4A05" w:rsidRDefault="000A4A05" w:rsidP="00C37F7F">
            <w:pPr>
              <w:rPr>
                <w:sz w:val="20"/>
              </w:rPr>
            </w:pPr>
          </w:p>
          <w:p w14:paraId="4312043F" w14:textId="66B1A237" w:rsidR="000A4A05" w:rsidRPr="00FC383B" w:rsidRDefault="000A4A05" w:rsidP="00C37F7F">
            <w:pPr>
              <w:rPr>
                <w:sz w:val="20"/>
              </w:rPr>
            </w:pPr>
            <w:r>
              <w:rPr>
                <w:sz w:val="20"/>
              </w:rPr>
              <w:t>Read by Carl</w:t>
            </w:r>
          </w:p>
        </w:tc>
        <w:tc>
          <w:tcPr>
            <w:tcW w:w="125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539C53F" w14:textId="77777777" w:rsidR="00215FB1" w:rsidRPr="00FC383B" w:rsidRDefault="00215FB1" w:rsidP="00C37F7F">
            <w:pPr>
              <w:pStyle w:val="Location"/>
              <w:rPr>
                <w:sz w:val="20"/>
              </w:rPr>
            </w:pPr>
          </w:p>
        </w:tc>
      </w:tr>
      <w:tr w:rsidR="005F3B7F" w:rsidRPr="00FC383B" w14:paraId="62DBFCF9" w14:textId="77777777" w:rsidTr="00B82E55">
        <w:trPr>
          <w:trHeight w:val="420"/>
        </w:trPr>
        <w:tc>
          <w:tcPr>
            <w:tcW w:w="3288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AAE9B67" w14:textId="3323EF8A" w:rsidR="005F3B7F" w:rsidRPr="00FC383B" w:rsidRDefault="00DA1ABB" w:rsidP="00367AF2">
            <w:pPr>
              <w:pStyle w:val="Heading2"/>
              <w:outlineLvl w:val="1"/>
              <w:rPr>
                <w:b w:val="0"/>
                <w:sz w:val="20"/>
              </w:rPr>
            </w:pPr>
            <w:r w:rsidRPr="00FC383B">
              <w:rPr>
                <w:b w:val="0"/>
                <w:sz w:val="20"/>
              </w:rPr>
              <w:t>Approve</w:t>
            </w:r>
            <w:r w:rsidR="00C471B3">
              <w:rPr>
                <w:b w:val="0"/>
                <w:sz w:val="20"/>
              </w:rPr>
              <w:t xml:space="preserve"> 2</w:t>
            </w:r>
            <w:r w:rsidR="00723B5E">
              <w:rPr>
                <w:b w:val="0"/>
                <w:sz w:val="20"/>
              </w:rPr>
              <w:t>/</w:t>
            </w:r>
            <w:r w:rsidR="00C471B3">
              <w:rPr>
                <w:b w:val="0"/>
                <w:sz w:val="20"/>
              </w:rPr>
              <w:t>2</w:t>
            </w:r>
            <w:r w:rsidR="00723B5E">
              <w:rPr>
                <w:b w:val="0"/>
                <w:sz w:val="20"/>
              </w:rPr>
              <w:t>/</w:t>
            </w:r>
            <w:r w:rsidR="00367AF2">
              <w:rPr>
                <w:b w:val="0"/>
                <w:sz w:val="20"/>
              </w:rPr>
              <w:t>202</w:t>
            </w:r>
            <w:r w:rsidR="00723B5E">
              <w:rPr>
                <w:b w:val="0"/>
                <w:sz w:val="20"/>
              </w:rPr>
              <w:t>2</w:t>
            </w:r>
            <w:r w:rsidR="00367AF2">
              <w:rPr>
                <w:b w:val="0"/>
                <w:sz w:val="20"/>
              </w:rPr>
              <w:t xml:space="preserve"> </w:t>
            </w:r>
            <w:r w:rsidRPr="00FC383B">
              <w:rPr>
                <w:b w:val="0"/>
                <w:sz w:val="20"/>
              </w:rPr>
              <w:t xml:space="preserve">Minutes </w:t>
            </w:r>
          </w:p>
        </w:tc>
        <w:tc>
          <w:tcPr>
            <w:tcW w:w="5709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30EDC10" w14:textId="3FBFF555" w:rsidR="00367AF2" w:rsidRPr="00367AF2" w:rsidRDefault="004F752D" w:rsidP="000E13A5">
            <w:pPr>
              <w:pStyle w:val="ListParagraph"/>
              <w:rPr>
                <w:sz w:val="20"/>
              </w:rPr>
            </w:pPr>
            <w:r>
              <w:rPr>
                <w:sz w:val="20"/>
              </w:rPr>
              <w:t>Jon made motion, Josh seconded</w:t>
            </w:r>
          </w:p>
        </w:tc>
        <w:tc>
          <w:tcPr>
            <w:tcW w:w="125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C1D15D9" w14:textId="77777777" w:rsidR="005F3B7F" w:rsidRPr="00FC383B" w:rsidRDefault="005F3B7F" w:rsidP="005F3B7F">
            <w:pPr>
              <w:pStyle w:val="Location"/>
              <w:rPr>
                <w:sz w:val="20"/>
              </w:rPr>
            </w:pPr>
          </w:p>
        </w:tc>
      </w:tr>
      <w:tr w:rsidR="0079218E" w:rsidRPr="00FC383B" w14:paraId="287E9A5B" w14:textId="77777777" w:rsidTr="00B82E55">
        <w:trPr>
          <w:trHeight w:val="659"/>
        </w:trPr>
        <w:tc>
          <w:tcPr>
            <w:tcW w:w="3288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6DD2DF1" w14:textId="77777777" w:rsidR="0079218E" w:rsidRDefault="0079218E" w:rsidP="0079218E">
            <w:pPr>
              <w:pStyle w:val="Heading2"/>
              <w:outlineLvl w:val="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Upcoming Activities</w:t>
            </w:r>
            <w:r w:rsidR="00BA1911">
              <w:rPr>
                <w:b w:val="0"/>
                <w:sz w:val="20"/>
              </w:rPr>
              <w:t xml:space="preserve">: </w:t>
            </w:r>
          </w:p>
          <w:p w14:paraId="2C84BFD0" w14:textId="532D9FE0" w:rsidR="00C96DD4" w:rsidRPr="00FC383B" w:rsidRDefault="00C96DD4" w:rsidP="0079218E">
            <w:pPr>
              <w:pStyle w:val="Heading2"/>
              <w:outlineLvl w:val="1"/>
              <w:rPr>
                <w:b w:val="0"/>
                <w:sz w:val="20"/>
              </w:rPr>
            </w:pPr>
          </w:p>
        </w:tc>
        <w:tc>
          <w:tcPr>
            <w:tcW w:w="5709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8E553F6" w14:textId="77777777" w:rsidR="00C96DD4" w:rsidRDefault="0007102A" w:rsidP="0079218E">
            <w:pPr>
              <w:rPr>
                <w:sz w:val="20"/>
              </w:rPr>
            </w:pPr>
            <w:r w:rsidRPr="0007102A">
              <w:rPr>
                <w:sz w:val="20"/>
              </w:rPr>
              <w:t xml:space="preserve">Sales </w:t>
            </w:r>
            <w:proofErr w:type="spellStart"/>
            <w:r w:rsidRPr="0007102A">
              <w:rPr>
                <w:sz w:val="20"/>
              </w:rPr>
              <w:t>Congess</w:t>
            </w:r>
            <w:proofErr w:type="spellEnd"/>
            <w:r w:rsidRPr="0007102A">
              <w:rPr>
                <w:sz w:val="20"/>
              </w:rPr>
              <w:t xml:space="preserve"> – May 18, 2022</w:t>
            </w:r>
          </w:p>
          <w:p w14:paraId="56AFF4D6" w14:textId="11782683" w:rsidR="00723B5E" w:rsidRPr="00C96DD4" w:rsidRDefault="00723B5E" w:rsidP="0079218E">
            <w:pPr>
              <w:rPr>
                <w:sz w:val="20"/>
              </w:rPr>
            </w:pPr>
            <w:r>
              <w:rPr>
                <w:sz w:val="20"/>
              </w:rPr>
              <w:t xml:space="preserve">Golf </w:t>
            </w:r>
            <w:proofErr w:type="spellStart"/>
            <w:r>
              <w:rPr>
                <w:sz w:val="20"/>
              </w:rPr>
              <w:t>Tournement</w:t>
            </w:r>
            <w:proofErr w:type="spellEnd"/>
            <w:r>
              <w:rPr>
                <w:sz w:val="20"/>
              </w:rPr>
              <w:t xml:space="preserve"> – May 17, 2022</w:t>
            </w:r>
          </w:p>
        </w:tc>
        <w:tc>
          <w:tcPr>
            <w:tcW w:w="125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7508EAF" w14:textId="77777777" w:rsidR="0079218E" w:rsidRPr="00FC383B" w:rsidRDefault="0079218E" w:rsidP="0079218E">
            <w:pPr>
              <w:pStyle w:val="Location"/>
              <w:jc w:val="left"/>
              <w:rPr>
                <w:sz w:val="20"/>
              </w:rPr>
            </w:pPr>
          </w:p>
        </w:tc>
      </w:tr>
      <w:tr w:rsidR="00C96DD4" w:rsidRPr="00FC383B" w14:paraId="4D4EFF5E" w14:textId="77777777" w:rsidTr="00B82E55">
        <w:trPr>
          <w:trHeight w:val="231"/>
        </w:trPr>
        <w:tc>
          <w:tcPr>
            <w:tcW w:w="3288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FE40362" w14:textId="663E15D4" w:rsidR="00C96DD4" w:rsidRDefault="00C96DD4" w:rsidP="0079218E">
            <w:pPr>
              <w:pStyle w:val="Heading2"/>
              <w:outlineLvl w:val="1"/>
              <w:rPr>
                <w:b w:val="0"/>
                <w:sz w:val="20"/>
              </w:rPr>
            </w:pPr>
            <w:r w:rsidRPr="00C96DD4">
              <w:rPr>
                <w:b w:val="0"/>
                <w:bCs/>
                <w:sz w:val="20"/>
              </w:rPr>
              <w:t>Sponsorships- S</w:t>
            </w:r>
            <w:r w:rsidR="00723B5E">
              <w:rPr>
                <w:b w:val="0"/>
                <w:bCs/>
                <w:sz w:val="20"/>
              </w:rPr>
              <w:t>C/Golf</w:t>
            </w:r>
          </w:p>
        </w:tc>
        <w:tc>
          <w:tcPr>
            <w:tcW w:w="5709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2127DDA" w14:textId="689A0784" w:rsidR="00C96DD4" w:rsidRDefault="004F752D" w:rsidP="0079218E">
            <w:pPr>
              <w:rPr>
                <w:sz w:val="20"/>
              </w:rPr>
            </w:pPr>
            <w:r>
              <w:rPr>
                <w:sz w:val="20"/>
              </w:rPr>
              <w:t xml:space="preserve">Regence BCBS just signed on as bronze. We are </w:t>
            </w:r>
            <w:proofErr w:type="spellStart"/>
            <w:r>
              <w:rPr>
                <w:sz w:val="20"/>
              </w:rPr>
              <w:t>sill</w:t>
            </w:r>
            <w:proofErr w:type="spellEnd"/>
            <w:r>
              <w:rPr>
                <w:sz w:val="20"/>
              </w:rPr>
              <w:t xml:space="preserve"> about 15,000 </w:t>
            </w:r>
            <w:proofErr w:type="gramStart"/>
            <w:r>
              <w:rPr>
                <w:sz w:val="20"/>
              </w:rPr>
              <w:t>shy</w:t>
            </w:r>
            <w:proofErr w:type="gramEnd"/>
            <w:r>
              <w:rPr>
                <w:sz w:val="20"/>
              </w:rPr>
              <w:t xml:space="preserve"> of our goal. Jon sent an email </w:t>
            </w:r>
          </w:p>
          <w:p w14:paraId="781F32EF" w14:textId="5BC63278" w:rsidR="008A6C2A" w:rsidRDefault="008A6C2A" w:rsidP="0079218E">
            <w:pPr>
              <w:rPr>
                <w:sz w:val="20"/>
              </w:rPr>
            </w:pPr>
            <w:r>
              <w:rPr>
                <w:sz w:val="20"/>
              </w:rPr>
              <w:t xml:space="preserve">Went through possible sponsors. </w:t>
            </w:r>
          </w:p>
          <w:p w14:paraId="749312EA" w14:textId="77777777" w:rsidR="0083432E" w:rsidRDefault="0083432E" w:rsidP="0079218E">
            <w:pPr>
              <w:rPr>
                <w:sz w:val="20"/>
              </w:rPr>
            </w:pPr>
          </w:p>
          <w:p w14:paraId="4962A982" w14:textId="67B4380F" w:rsidR="008A6C2A" w:rsidRPr="0007102A" w:rsidRDefault="0083432E" w:rsidP="0079218E">
            <w:pPr>
              <w:rPr>
                <w:sz w:val="20"/>
              </w:rPr>
            </w:pPr>
            <w:r>
              <w:rPr>
                <w:sz w:val="20"/>
              </w:rPr>
              <w:t>Reviewed SC agenda</w:t>
            </w:r>
            <w:r w:rsidR="000A13FC">
              <w:rPr>
                <w:sz w:val="20"/>
              </w:rPr>
              <w:t xml:space="preserve"> – need final CE. </w:t>
            </w:r>
          </w:p>
        </w:tc>
        <w:tc>
          <w:tcPr>
            <w:tcW w:w="125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90DB112" w14:textId="77777777" w:rsidR="00C96DD4" w:rsidRPr="00FC383B" w:rsidRDefault="00C96DD4" w:rsidP="0079218E">
            <w:pPr>
              <w:pStyle w:val="Location"/>
              <w:jc w:val="left"/>
              <w:rPr>
                <w:sz w:val="20"/>
              </w:rPr>
            </w:pPr>
          </w:p>
        </w:tc>
      </w:tr>
      <w:tr w:rsidR="0079218E" w:rsidRPr="00FC383B" w14:paraId="4D9A0AE1" w14:textId="77777777" w:rsidTr="00B82E55">
        <w:trPr>
          <w:trHeight w:val="3210"/>
        </w:trPr>
        <w:tc>
          <w:tcPr>
            <w:tcW w:w="3288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BF4532D" w14:textId="77777777" w:rsidR="0079218E" w:rsidRPr="00FC383B" w:rsidRDefault="0079218E" w:rsidP="0079218E">
            <w:pPr>
              <w:pStyle w:val="Heading2"/>
              <w:outlineLvl w:val="1"/>
              <w:rPr>
                <w:b w:val="0"/>
                <w:sz w:val="20"/>
              </w:rPr>
            </w:pPr>
            <w:r w:rsidRPr="00FC383B">
              <w:rPr>
                <w:b w:val="0"/>
                <w:sz w:val="20"/>
              </w:rPr>
              <w:t>Chair Updates</w:t>
            </w:r>
          </w:p>
        </w:tc>
        <w:tc>
          <w:tcPr>
            <w:tcW w:w="5709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44BCBF7" w14:textId="65A9687E" w:rsidR="008A7A33" w:rsidRPr="008A7A33" w:rsidRDefault="00367AF2" w:rsidP="008A7A33">
            <w:pPr>
              <w:pStyle w:val="ListParagraph"/>
              <w:numPr>
                <w:ilvl w:val="0"/>
                <w:numId w:val="14"/>
              </w:numPr>
              <w:rPr>
                <w:sz w:val="20"/>
              </w:rPr>
            </w:pPr>
            <w:r w:rsidRPr="008A7A33">
              <w:rPr>
                <w:sz w:val="20"/>
              </w:rPr>
              <w:t>Legislative Updates</w:t>
            </w:r>
            <w:r w:rsidR="008A7A33" w:rsidRPr="008A7A33">
              <w:rPr>
                <w:sz w:val="20"/>
              </w:rPr>
              <w:t xml:space="preserve"> –</w:t>
            </w:r>
            <w:r w:rsidR="007A4F20">
              <w:rPr>
                <w:sz w:val="20"/>
              </w:rPr>
              <w:t xml:space="preserve"> </w:t>
            </w:r>
            <w:r w:rsidR="000E13A5">
              <w:rPr>
                <w:sz w:val="20"/>
              </w:rPr>
              <w:t>Ernie</w:t>
            </w:r>
            <w:r w:rsidR="000A13FC">
              <w:rPr>
                <w:sz w:val="20"/>
              </w:rPr>
              <w:t xml:space="preserve"> Having final recap meeting tomorrow. Sending final recap email to membership today</w:t>
            </w:r>
            <w:r w:rsidR="00540CFB">
              <w:rPr>
                <w:sz w:val="20"/>
              </w:rPr>
              <w:t>.</w:t>
            </w:r>
          </w:p>
          <w:p w14:paraId="629ED48D" w14:textId="5BC69498" w:rsidR="00367AF2" w:rsidRDefault="00367AF2" w:rsidP="008A7A33">
            <w:pPr>
              <w:pStyle w:val="ListParagraph"/>
              <w:numPr>
                <w:ilvl w:val="0"/>
                <w:numId w:val="14"/>
              </w:numPr>
              <w:rPr>
                <w:sz w:val="20"/>
              </w:rPr>
            </w:pPr>
            <w:r w:rsidRPr="008A7A33">
              <w:rPr>
                <w:sz w:val="20"/>
              </w:rPr>
              <w:t xml:space="preserve">Sales Congress </w:t>
            </w:r>
            <w:r w:rsidR="0099104D">
              <w:rPr>
                <w:sz w:val="20"/>
              </w:rPr>
              <w:t>– see above</w:t>
            </w:r>
          </w:p>
          <w:p w14:paraId="455443F9" w14:textId="65716DD4" w:rsidR="00BA1911" w:rsidRDefault="00BA1911" w:rsidP="008A7A33">
            <w:pPr>
              <w:pStyle w:val="ListParagraph"/>
              <w:numPr>
                <w:ilvl w:val="0"/>
                <w:numId w:val="14"/>
              </w:numPr>
              <w:rPr>
                <w:sz w:val="20"/>
              </w:rPr>
            </w:pPr>
            <w:r>
              <w:rPr>
                <w:sz w:val="20"/>
              </w:rPr>
              <w:t xml:space="preserve">VP </w:t>
            </w:r>
            <w:r w:rsidR="007118AC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 w:rsidR="007118AC">
              <w:rPr>
                <w:sz w:val="20"/>
              </w:rPr>
              <w:t>Mike</w:t>
            </w:r>
            <w:r w:rsidR="000A13FC">
              <w:rPr>
                <w:sz w:val="20"/>
              </w:rPr>
              <w:t xml:space="preserve"> no report</w:t>
            </w:r>
          </w:p>
          <w:p w14:paraId="745AD8D7" w14:textId="6AD7D3B0" w:rsidR="007118AC" w:rsidRPr="008A7A33" w:rsidRDefault="007118AC" w:rsidP="008A7A33">
            <w:pPr>
              <w:pStyle w:val="ListParagraph"/>
              <w:numPr>
                <w:ilvl w:val="0"/>
                <w:numId w:val="14"/>
              </w:numPr>
              <w:rPr>
                <w:sz w:val="20"/>
              </w:rPr>
            </w:pPr>
            <w:r>
              <w:rPr>
                <w:sz w:val="20"/>
              </w:rPr>
              <w:t xml:space="preserve">Secretary </w:t>
            </w:r>
            <w:r w:rsidR="000A13FC">
              <w:rPr>
                <w:sz w:val="20"/>
              </w:rPr>
              <w:t>–</w:t>
            </w:r>
            <w:r>
              <w:rPr>
                <w:sz w:val="20"/>
              </w:rPr>
              <w:t xml:space="preserve"> Tami</w:t>
            </w:r>
            <w:r w:rsidR="000A13FC">
              <w:rPr>
                <w:sz w:val="20"/>
              </w:rPr>
              <w:t xml:space="preserve"> no report</w:t>
            </w:r>
          </w:p>
          <w:p w14:paraId="024D0390" w14:textId="7F8915DD" w:rsidR="00367AF2" w:rsidRPr="008A7A33" w:rsidRDefault="00367AF2" w:rsidP="008A7A33">
            <w:pPr>
              <w:pStyle w:val="ListParagraph"/>
              <w:numPr>
                <w:ilvl w:val="0"/>
                <w:numId w:val="14"/>
              </w:numPr>
              <w:rPr>
                <w:sz w:val="20"/>
              </w:rPr>
            </w:pPr>
            <w:r w:rsidRPr="008A7A33">
              <w:rPr>
                <w:sz w:val="20"/>
              </w:rPr>
              <w:t xml:space="preserve">Treasurer – Lynn </w:t>
            </w:r>
            <w:r w:rsidR="0099104D">
              <w:rPr>
                <w:sz w:val="20"/>
              </w:rPr>
              <w:t>no report</w:t>
            </w:r>
          </w:p>
          <w:p w14:paraId="720871E0" w14:textId="41C8E2E0" w:rsidR="0079218E" w:rsidRDefault="0079218E" w:rsidP="008A7A33">
            <w:pPr>
              <w:pStyle w:val="ListParagraph"/>
              <w:numPr>
                <w:ilvl w:val="0"/>
                <w:numId w:val="14"/>
              </w:numPr>
              <w:rPr>
                <w:sz w:val="20"/>
              </w:rPr>
            </w:pPr>
            <w:r w:rsidRPr="008A7A33">
              <w:rPr>
                <w:sz w:val="20"/>
              </w:rPr>
              <w:t xml:space="preserve">Professional Development </w:t>
            </w:r>
            <w:r w:rsidR="0008226E">
              <w:rPr>
                <w:sz w:val="20"/>
              </w:rPr>
              <w:t xml:space="preserve">– </w:t>
            </w:r>
            <w:r w:rsidR="007118AC">
              <w:rPr>
                <w:sz w:val="20"/>
              </w:rPr>
              <w:t>Carl/</w:t>
            </w:r>
            <w:proofErr w:type="gramStart"/>
            <w:r w:rsidR="0007102A">
              <w:rPr>
                <w:sz w:val="20"/>
              </w:rPr>
              <w:t>Bart</w:t>
            </w:r>
            <w:r w:rsidR="000A13FC">
              <w:rPr>
                <w:sz w:val="20"/>
              </w:rPr>
              <w:t xml:space="preserve"> </w:t>
            </w:r>
            <w:r w:rsidR="00540CFB">
              <w:rPr>
                <w:sz w:val="20"/>
              </w:rPr>
              <w:t xml:space="preserve"> -</w:t>
            </w:r>
            <w:proofErr w:type="gramEnd"/>
            <w:r w:rsidR="00540CFB">
              <w:rPr>
                <w:sz w:val="20"/>
              </w:rPr>
              <w:t xml:space="preserve"> can we do one in </w:t>
            </w:r>
            <w:r w:rsidR="002B40F6">
              <w:rPr>
                <w:sz w:val="20"/>
              </w:rPr>
              <w:t>April in person? EMI</w:t>
            </w:r>
            <w:r w:rsidR="0099104D">
              <w:rPr>
                <w:sz w:val="20"/>
              </w:rPr>
              <w:t>? No decision</w:t>
            </w:r>
          </w:p>
          <w:p w14:paraId="49059A15" w14:textId="7612D8E0" w:rsidR="000D7B90" w:rsidRPr="008A7A33" w:rsidRDefault="000D7B90" w:rsidP="008A7A33">
            <w:pPr>
              <w:pStyle w:val="ListParagraph"/>
              <w:numPr>
                <w:ilvl w:val="0"/>
                <w:numId w:val="14"/>
              </w:numPr>
              <w:rPr>
                <w:sz w:val="20"/>
              </w:rPr>
            </w:pPr>
            <w:r w:rsidRPr="008A7A33">
              <w:rPr>
                <w:sz w:val="20"/>
              </w:rPr>
              <w:t xml:space="preserve">Communications – </w:t>
            </w:r>
            <w:proofErr w:type="gramStart"/>
            <w:r w:rsidR="0007102A">
              <w:rPr>
                <w:sz w:val="20"/>
              </w:rPr>
              <w:t>Matt</w:t>
            </w:r>
            <w:r w:rsidR="00C642D7">
              <w:rPr>
                <w:sz w:val="20"/>
              </w:rPr>
              <w:t xml:space="preserve"> </w:t>
            </w:r>
            <w:r w:rsidR="000A13FC">
              <w:rPr>
                <w:sz w:val="20"/>
              </w:rPr>
              <w:t xml:space="preserve"> No</w:t>
            </w:r>
            <w:proofErr w:type="gramEnd"/>
            <w:r w:rsidR="000A13FC">
              <w:rPr>
                <w:sz w:val="20"/>
              </w:rPr>
              <w:t xml:space="preserve"> report</w:t>
            </w:r>
          </w:p>
          <w:p w14:paraId="76F4ED45" w14:textId="7D1C5071" w:rsidR="000D7B90" w:rsidRPr="008A7A33" w:rsidRDefault="000D7B90" w:rsidP="008A7A33">
            <w:pPr>
              <w:pStyle w:val="ListParagraph"/>
              <w:numPr>
                <w:ilvl w:val="0"/>
                <w:numId w:val="14"/>
              </w:numPr>
              <w:rPr>
                <w:sz w:val="20"/>
              </w:rPr>
            </w:pPr>
            <w:r w:rsidRPr="008A7A33">
              <w:rPr>
                <w:sz w:val="20"/>
              </w:rPr>
              <w:t xml:space="preserve">Media – </w:t>
            </w:r>
          </w:p>
          <w:p w14:paraId="2D3F6182" w14:textId="6CE33CC8" w:rsidR="0079218E" w:rsidRPr="008A7A33" w:rsidRDefault="0079218E" w:rsidP="008A7A33">
            <w:pPr>
              <w:pStyle w:val="ListParagraph"/>
              <w:numPr>
                <w:ilvl w:val="0"/>
                <w:numId w:val="14"/>
              </w:numPr>
              <w:rPr>
                <w:sz w:val="20"/>
              </w:rPr>
            </w:pPr>
            <w:r w:rsidRPr="008A7A33">
              <w:rPr>
                <w:sz w:val="20"/>
              </w:rPr>
              <w:t>HUPAC – Justin</w:t>
            </w:r>
            <w:r w:rsidR="00C642D7">
              <w:rPr>
                <w:sz w:val="20"/>
              </w:rPr>
              <w:t xml:space="preserve"> </w:t>
            </w:r>
            <w:r w:rsidR="000A13FC">
              <w:rPr>
                <w:sz w:val="20"/>
              </w:rPr>
              <w:t xml:space="preserve">30000ish participating in golf tournament. </w:t>
            </w:r>
            <w:proofErr w:type="spellStart"/>
            <w:r w:rsidR="000A13FC">
              <w:rPr>
                <w:sz w:val="20"/>
              </w:rPr>
              <w:t>Neeo</w:t>
            </w:r>
            <w:proofErr w:type="spellEnd"/>
            <w:r w:rsidR="000A13FC">
              <w:rPr>
                <w:sz w:val="20"/>
              </w:rPr>
              <w:t xml:space="preserve"> to start contributing to candidates</w:t>
            </w:r>
          </w:p>
          <w:p w14:paraId="738C925D" w14:textId="1DDBAA3E" w:rsidR="0079218E" w:rsidRPr="008A7A33" w:rsidRDefault="0079218E" w:rsidP="008A7A33">
            <w:pPr>
              <w:pStyle w:val="ListParagraph"/>
              <w:numPr>
                <w:ilvl w:val="0"/>
                <w:numId w:val="14"/>
              </w:numPr>
              <w:rPr>
                <w:sz w:val="20"/>
              </w:rPr>
            </w:pPr>
            <w:r w:rsidRPr="008A7A33">
              <w:rPr>
                <w:sz w:val="20"/>
              </w:rPr>
              <w:t xml:space="preserve">Public Service </w:t>
            </w:r>
            <w:r w:rsidR="000A13FC">
              <w:rPr>
                <w:sz w:val="20"/>
              </w:rPr>
              <w:t>no report</w:t>
            </w:r>
          </w:p>
          <w:p w14:paraId="040E3951" w14:textId="3E9B6910" w:rsidR="007118AC" w:rsidRPr="00E30C0C" w:rsidRDefault="00367AF2" w:rsidP="00E30C0C">
            <w:pPr>
              <w:pStyle w:val="ListParagraph"/>
              <w:numPr>
                <w:ilvl w:val="0"/>
                <w:numId w:val="14"/>
              </w:numPr>
              <w:rPr>
                <w:sz w:val="20"/>
              </w:rPr>
            </w:pPr>
            <w:r w:rsidRPr="008A7A33">
              <w:rPr>
                <w:sz w:val="20"/>
              </w:rPr>
              <w:t>Membership/Retention –</w:t>
            </w:r>
            <w:r w:rsidR="00723B5E">
              <w:rPr>
                <w:sz w:val="20"/>
              </w:rPr>
              <w:t xml:space="preserve"> Lenny</w:t>
            </w:r>
            <w:r w:rsidR="000A13FC">
              <w:rPr>
                <w:sz w:val="20"/>
              </w:rPr>
              <w:t xml:space="preserve"> no report</w:t>
            </w:r>
          </w:p>
          <w:p w14:paraId="5FD270EF" w14:textId="779FBE90" w:rsidR="0079218E" w:rsidRPr="0099104D" w:rsidRDefault="00960389" w:rsidP="0079218E">
            <w:pPr>
              <w:pStyle w:val="ListParagraph"/>
              <w:numPr>
                <w:ilvl w:val="0"/>
                <w:numId w:val="14"/>
              </w:numPr>
              <w:rPr>
                <w:sz w:val="20"/>
              </w:rPr>
            </w:pPr>
            <w:r w:rsidRPr="00EF44C5">
              <w:rPr>
                <w:sz w:val="20"/>
              </w:rPr>
              <w:t>Executive Director Team</w:t>
            </w:r>
            <w:r w:rsidR="0079468E" w:rsidRPr="00EF44C5">
              <w:rPr>
                <w:sz w:val="20"/>
              </w:rPr>
              <w:t xml:space="preserve"> </w:t>
            </w:r>
            <w:r w:rsidRPr="00EF44C5">
              <w:rPr>
                <w:sz w:val="20"/>
              </w:rPr>
              <w:t>– Lisa/</w:t>
            </w:r>
            <w:r w:rsidR="008F69C2" w:rsidRPr="00EF44C5">
              <w:rPr>
                <w:sz w:val="20"/>
              </w:rPr>
              <w:t>Meredith</w:t>
            </w:r>
          </w:p>
        </w:tc>
        <w:tc>
          <w:tcPr>
            <w:tcW w:w="125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7435E90" w14:textId="77777777" w:rsidR="0079218E" w:rsidRDefault="0079218E" w:rsidP="0079218E">
            <w:pPr>
              <w:pStyle w:val="Location"/>
              <w:rPr>
                <w:sz w:val="20"/>
              </w:rPr>
            </w:pPr>
          </w:p>
          <w:p w14:paraId="5E8F76B4" w14:textId="77777777" w:rsidR="0079218E" w:rsidRDefault="0079218E" w:rsidP="0079218E">
            <w:pPr>
              <w:pStyle w:val="Location"/>
              <w:rPr>
                <w:sz w:val="20"/>
              </w:rPr>
            </w:pPr>
          </w:p>
          <w:p w14:paraId="40C9C0AA" w14:textId="77777777" w:rsidR="0079218E" w:rsidRDefault="0079218E" w:rsidP="0079218E">
            <w:pPr>
              <w:pStyle w:val="Location"/>
              <w:rPr>
                <w:sz w:val="20"/>
              </w:rPr>
            </w:pPr>
          </w:p>
          <w:p w14:paraId="16F11B78" w14:textId="77777777" w:rsidR="0079218E" w:rsidRDefault="0079218E" w:rsidP="0079218E">
            <w:pPr>
              <w:pStyle w:val="Location"/>
              <w:rPr>
                <w:sz w:val="20"/>
              </w:rPr>
            </w:pPr>
          </w:p>
          <w:p w14:paraId="3AB778AD" w14:textId="77777777" w:rsidR="0079218E" w:rsidRDefault="0079218E" w:rsidP="0079218E">
            <w:pPr>
              <w:pStyle w:val="Location"/>
              <w:rPr>
                <w:sz w:val="20"/>
              </w:rPr>
            </w:pPr>
          </w:p>
          <w:p w14:paraId="2B9D5386" w14:textId="77777777" w:rsidR="0079218E" w:rsidRPr="00FC383B" w:rsidRDefault="0079218E" w:rsidP="0079218E">
            <w:pPr>
              <w:pStyle w:val="Location"/>
              <w:rPr>
                <w:sz w:val="20"/>
              </w:rPr>
            </w:pPr>
          </w:p>
        </w:tc>
      </w:tr>
      <w:tr w:rsidR="001366AD" w:rsidRPr="00FC383B" w14:paraId="325B4777" w14:textId="77777777" w:rsidTr="00B82E55">
        <w:trPr>
          <w:trHeight w:val="708"/>
        </w:trPr>
        <w:tc>
          <w:tcPr>
            <w:tcW w:w="3288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AFB1011" w14:textId="2E544826" w:rsidR="00172EAC" w:rsidRPr="00FC383B" w:rsidRDefault="001366AD" w:rsidP="00172EAC">
            <w:pPr>
              <w:pStyle w:val="Heading2"/>
              <w:outlineLvl w:val="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Other Business</w:t>
            </w:r>
          </w:p>
        </w:tc>
        <w:tc>
          <w:tcPr>
            <w:tcW w:w="5709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347EC0C" w14:textId="3381058F" w:rsidR="00A46D18" w:rsidRDefault="00A46D18" w:rsidP="00A46D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Vice President </w:t>
            </w:r>
            <w:r w:rsidR="0099104D">
              <w:rPr>
                <w:rFonts w:cstheme="minorHAnsi"/>
                <w:sz w:val="20"/>
                <w:szCs w:val="20"/>
              </w:rPr>
              <w:t xml:space="preserve">– Josh, Carl, and Jon have discussed and are working on </w:t>
            </w:r>
          </w:p>
          <w:p w14:paraId="69376891" w14:textId="3FB5FB5E" w:rsidR="00A46D18" w:rsidRDefault="00A46D18" w:rsidP="00A46D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Medicare Summit in person/virtual</w:t>
            </w:r>
            <w:r w:rsidR="002B40F6">
              <w:rPr>
                <w:rFonts w:cstheme="minorHAnsi"/>
                <w:sz w:val="20"/>
                <w:szCs w:val="20"/>
              </w:rPr>
              <w:t xml:space="preserve"> – did not get a chance to discuss</w:t>
            </w:r>
          </w:p>
          <w:p w14:paraId="3CA45316" w14:textId="7D2E9060" w:rsidR="00C96DD4" w:rsidRPr="001366AD" w:rsidRDefault="00A46D18" w:rsidP="00A46D18">
            <w:pPr>
              <w:rPr>
                <w:sz w:val="20"/>
              </w:rPr>
            </w:pPr>
            <w:r>
              <w:rPr>
                <w:sz w:val="20"/>
              </w:rPr>
              <w:t>Legislator award</w:t>
            </w:r>
            <w:r w:rsidR="002B40F6">
              <w:rPr>
                <w:sz w:val="20"/>
              </w:rPr>
              <w:t xml:space="preserve"> – wait until next year</w:t>
            </w:r>
          </w:p>
        </w:tc>
        <w:tc>
          <w:tcPr>
            <w:tcW w:w="125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7145706" w14:textId="77777777" w:rsidR="001366AD" w:rsidRDefault="001366AD" w:rsidP="0079218E">
            <w:pPr>
              <w:pStyle w:val="Location"/>
              <w:rPr>
                <w:sz w:val="20"/>
              </w:rPr>
            </w:pPr>
          </w:p>
        </w:tc>
      </w:tr>
    </w:tbl>
    <w:p w14:paraId="0D1A3937" w14:textId="0E18A97B" w:rsidR="007118AC" w:rsidRPr="00E7243F" w:rsidRDefault="00AB3FA6" w:rsidP="00E73D3F">
      <w:pPr>
        <w:pStyle w:val="Heading4"/>
      </w:pPr>
      <w:bookmarkStart w:id="0" w:name="_Hlk71368974"/>
      <w:r>
        <w:t xml:space="preserve">Next General Board Meeting: </w:t>
      </w:r>
      <w:bookmarkEnd w:id="0"/>
      <w:r w:rsidR="00C471B3">
        <w:t>April 6</w:t>
      </w:r>
      <w:r w:rsidR="00172EAC">
        <w:t xml:space="preserve"> at 10:30 am</w:t>
      </w:r>
    </w:p>
    <w:sectPr w:rsidR="007118AC" w:rsidRPr="00E7243F" w:rsidSect="00EF44C5">
      <w:headerReference w:type="default" r:id="rId7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80CBF" w14:textId="77777777" w:rsidR="009E7BFD" w:rsidRDefault="009E7BFD" w:rsidP="00555D3B">
      <w:pPr>
        <w:spacing w:before="0" w:after="0" w:line="240" w:lineRule="auto"/>
      </w:pPr>
      <w:r>
        <w:separator/>
      </w:r>
    </w:p>
  </w:endnote>
  <w:endnote w:type="continuationSeparator" w:id="0">
    <w:p w14:paraId="2663B207" w14:textId="77777777" w:rsidR="009E7BFD" w:rsidRDefault="009E7BFD" w:rsidP="00555D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6516C" w14:textId="77777777" w:rsidR="009E7BFD" w:rsidRDefault="009E7BFD" w:rsidP="00555D3B">
      <w:pPr>
        <w:spacing w:before="0" w:after="0" w:line="240" w:lineRule="auto"/>
      </w:pPr>
      <w:r>
        <w:separator/>
      </w:r>
    </w:p>
  </w:footnote>
  <w:footnote w:type="continuationSeparator" w:id="0">
    <w:p w14:paraId="56FC5F44" w14:textId="77777777" w:rsidR="009E7BFD" w:rsidRDefault="009E7BFD" w:rsidP="00555D3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B4F6" w14:textId="77777777" w:rsidR="005F3B7F" w:rsidRDefault="005F3B7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72EC52" wp14:editId="5BE0C57A">
          <wp:simplePos x="0" y="0"/>
          <wp:positionH relativeFrom="column">
            <wp:posOffset>-39028</wp:posOffset>
          </wp:positionH>
          <wp:positionV relativeFrom="paragraph">
            <wp:posOffset>126609</wp:posOffset>
          </wp:positionV>
          <wp:extent cx="3186240" cy="766689"/>
          <wp:effectExtent l="0" t="0" r="0" b="0"/>
          <wp:wrapTight wrapText="bothSides">
            <wp:wrapPolygon edited="0">
              <wp:start x="0" y="0"/>
              <wp:lineTo x="0" y="20938"/>
              <wp:lineTo x="21441" y="20938"/>
              <wp:lineTo x="2144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HU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6240" cy="76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0A8E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A853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48C8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44F8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8EF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F23D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E8F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CE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5E73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F21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5778B"/>
    <w:multiLevelType w:val="hybridMultilevel"/>
    <w:tmpl w:val="C652BA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1DD7316"/>
    <w:multiLevelType w:val="hybridMultilevel"/>
    <w:tmpl w:val="8AAC4ECE"/>
    <w:lvl w:ilvl="0" w:tplc="48460ABE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890BD1"/>
    <w:multiLevelType w:val="hybridMultilevel"/>
    <w:tmpl w:val="E30E2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14495"/>
    <w:multiLevelType w:val="hybridMultilevel"/>
    <w:tmpl w:val="843EA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323AC"/>
    <w:multiLevelType w:val="hybridMultilevel"/>
    <w:tmpl w:val="59382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283623">
    <w:abstractNumId w:val="8"/>
  </w:num>
  <w:num w:numId="2" w16cid:durableId="987318034">
    <w:abstractNumId w:val="3"/>
  </w:num>
  <w:num w:numId="3" w16cid:durableId="1680888216">
    <w:abstractNumId w:val="2"/>
  </w:num>
  <w:num w:numId="4" w16cid:durableId="1915620677">
    <w:abstractNumId w:val="1"/>
  </w:num>
  <w:num w:numId="5" w16cid:durableId="660158985">
    <w:abstractNumId w:val="0"/>
  </w:num>
  <w:num w:numId="6" w16cid:durableId="86968488">
    <w:abstractNumId w:val="9"/>
  </w:num>
  <w:num w:numId="7" w16cid:durableId="557668565">
    <w:abstractNumId w:val="7"/>
  </w:num>
  <w:num w:numId="8" w16cid:durableId="44641204">
    <w:abstractNumId w:val="6"/>
  </w:num>
  <w:num w:numId="9" w16cid:durableId="1135828028">
    <w:abstractNumId w:val="5"/>
  </w:num>
  <w:num w:numId="10" w16cid:durableId="1701591871">
    <w:abstractNumId w:val="4"/>
  </w:num>
  <w:num w:numId="11" w16cid:durableId="250892533">
    <w:abstractNumId w:val="11"/>
  </w:num>
  <w:num w:numId="12" w16cid:durableId="772358763">
    <w:abstractNumId w:val="12"/>
  </w:num>
  <w:num w:numId="13" w16cid:durableId="1015427366">
    <w:abstractNumId w:val="14"/>
  </w:num>
  <w:num w:numId="14" w16cid:durableId="316149063">
    <w:abstractNumId w:val="13"/>
  </w:num>
  <w:num w:numId="15" w16cid:durableId="6983533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B7F"/>
    <w:rsid w:val="00025FAF"/>
    <w:rsid w:val="00065647"/>
    <w:rsid w:val="000665BA"/>
    <w:rsid w:val="0007102A"/>
    <w:rsid w:val="00073B8D"/>
    <w:rsid w:val="0008226E"/>
    <w:rsid w:val="000A13FC"/>
    <w:rsid w:val="000A4A05"/>
    <w:rsid w:val="000D7B90"/>
    <w:rsid w:val="000E13A5"/>
    <w:rsid w:val="000E18D1"/>
    <w:rsid w:val="000E419B"/>
    <w:rsid w:val="000E49DD"/>
    <w:rsid w:val="00116DC5"/>
    <w:rsid w:val="00127243"/>
    <w:rsid w:val="00134CA4"/>
    <w:rsid w:val="001366AD"/>
    <w:rsid w:val="001370EC"/>
    <w:rsid w:val="00172EAC"/>
    <w:rsid w:val="00183491"/>
    <w:rsid w:val="00185CD0"/>
    <w:rsid w:val="001978E3"/>
    <w:rsid w:val="001B3B5C"/>
    <w:rsid w:val="001C377F"/>
    <w:rsid w:val="001D67C2"/>
    <w:rsid w:val="001E267D"/>
    <w:rsid w:val="001F32FD"/>
    <w:rsid w:val="0020118E"/>
    <w:rsid w:val="00215C8A"/>
    <w:rsid w:val="00215FB1"/>
    <w:rsid w:val="002321EC"/>
    <w:rsid w:val="002366CA"/>
    <w:rsid w:val="00252C5C"/>
    <w:rsid w:val="00264F50"/>
    <w:rsid w:val="002770CD"/>
    <w:rsid w:val="00280682"/>
    <w:rsid w:val="00280720"/>
    <w:rsid w:val="002839A4"/>
    <w:rsid w:val="002B40F6"/>
    <w:rsid w:val="002E055D"/>
    <w:rsid w:val="002F6557"/>
    <w:rsid w:val="00316541"/>
    <w:rsid w:val="003327E8"/>
    <w:rsid w:val="00343978"/>
    <w:rsid w:val="00360077"/>
    <w:rsid w:val="00367AF2"/>
    <w:rsid w:val="00372ABF"/>
    <w:rsid w:val="00387FD4"/>
    <w:rsid w:val="003A34B5"/>
    <w:rsid w:val="003B028D"/>
    <w:rsid w:val="003D363D"/>
    <w:rsid w:val="0040193B"/>
    <w:rsid w:val="0042689F"/>
    <w:rsid w:val="00451027"/>
    <w:rsid w:val="00461CF8"/>
    <w:rsid w:val="00467008"/>
    <w:rsid w:val="004734A1"/>
    <w:rsid w:val="00480203"/>
    <w:rsid w:val="004969B3"/>
    <w:rsid w:val="004B126A"/>
    <w:rsid w:val="004F323F"/>
    <w:rsid w:val="004F752D"/>
    <w:rsid w:val="005201CD"/>
    <w:rsid w:val="00540CFB"/>
    <w:rsid w:val="005410DB"/>
    <w:rsid w:val="00555D3B"/>
    <w:rsid w:val="00563DC8"/>
    <w:rsid w:val="005A5FA8"/>
    <w:rsid w:val="005A72A6"/>
    <w:rsid w:val="005C4646"/>
    <w:rsid w:val="005F3B7F"/>
    <w:rsid w:val="00607824"/>
    <w:rsid w:val="00617FD5"/>
    <w:rsid w:val="00620332"/>
    <w:rsid w:val="00634271"/>
    <w:rsid w:val="00647479"/>
    <w:rsid w:val="00655AB8"/>
    <w:rsid w:val="00657EC9"/>
    <w:rsid w:val="00662A26"/>
    <w:rsid w:val="00666C1F"/>
    <w:rsid w:val="0068547C"/>
    <w:rsid w:val="006862DD"/>
    <w:rsid w:val="00690911"/>
    <w:rsid w:val="00696D50"/>
    <w:rsid w:val="006F1179"/>
    <w:rsid w:val="007118AC"/>
    <w:rsid w:val="00717393"/>
    <w:rsid w:val="00723B5E"/>
    <w:rsid w:val="0073110F"/>
    <w:rsid w:val="00734F1B"/>
    <w:rsid w:val="00744B99"/>
    <w:rsid w:val="00755FDF"/>
    <w:rsid w:val="0076719E"/>
    <w:rsid w:val="0079218E"/>
    <w:rsid w:val="0079468E"/>
    <w:rsid w:val="007A4F20"/>
    <w:rsid w:val="007C6274"/>
    <w:rsid w:val="007C645B"/>
    <w:rsid w:val="007D5631"/>
    <w:rsid w:val="008111F5"/>
    <w:rsid w:val="00815166"/>
    <w:rsid w:val="00816880"/>
    <w:rsid w:val="00821BC9"/>
    <w:rsid w:val="00822AED"/>
    <w:rsid w:val="0082302B"/>
    <w:rsid w:val="00825A2B"/>
    <w:rsid w:val="0083432E"/>
    <w:rsid w:val="00835791"/>
    <w:rsid w:val="00886517"/>
    <w:rsid w:val="008A6C2A"/>
    <w:rsid w:val="008A7A33"/>
    <w:rsid w:val="008B6918"/>
    <w:rsid w:val="008E1CE0"/>
    <w:rsid w:val="008F69C2"/>
    <w:rsid w:val="0091004F"/>
    <w:rsid w:val="0091561A"/>
    <w:rsid w:val="00922490"/>
    <w:rsid w:val="00960389"/>
    <w:rsid w:val="0096085C"/>
    <w:rsid w:val="00972B35"/>
    <w:rsid w:val="00976F5C"/>
    <w:rsid w:val="00981949"/>
    <w:rsid w:val="0099104D"/>
    <w:rsid w:val="009971AC"/>
    <w:rsid w:val="009A18EF"/>
    <w:rsid w:val="009C6D71"/>
    <w:rsid w:val="009E083B"/>
    <w:rsid w:val="009E7BFD"/>
    <w:rsid w:val="009F751F"/>
    <w:rsid w:val="00A21DC9"/>
    <w:rsid w:val="00A26D13"/>
    <w:rsid w:val="00A3057E"/>
    <w:rsid w:val="00A4516E"/>
    <w:rsid w:val="00A46D18"/>
    <w:rsid w:val="00A63BE8"/>
    <w:rsid w:val="00A6771B"/>
    <w:rsid w:val="00A709BC"/>
    <w:rsid w:val="00AA1380"/>
    <w:rsid w:val="00AA2585"/>
    <w:rsid w:val="00AB3CE9"/>
    <w:rsid w:val="00AB3FA6"/>
    <w:rsid w:val="00AC0FAF"/>
    <w:rsid w:val="00AC6875"/>
    <w:rsid w:val="00B1229F"/>
    <w:rsid w:val="00B237D2"/>
    <w:rsid w:val="00B25A78"/>
    <w:rsid w:val="00B34859"/>
    <w:rsid w:val="00B34A0D"/>
    <w:rsid w:val="00B43EF0"/>
    <w:rsid w:val="00B46BA6"/>
    <w:rsid w:val="00B5296C"/>
    <w:rsid w:val="00B82E55"/>
    <w:rsid w:val="00B9392D"/>
    <w:rsid w:val="00BA1911"/>
    <w:rsid w:val="00BB4EE1"/>
    <w:rsid w:val="00BC0E87"/>
    <w:rsid w:val="00BD5DAA"/>
    <w:rsid w:val="00C01C4C"/>
    <w:rsid w:val="00C041DB"/>
    <w:rsid w:val="00C37F7F"/>
    <w:rsid w:val="00C45F0E"/>
    <w:rsid w:val="00C471B3"/>
    <w:rsid w:val="00C57EA3"/>
    <w:rsid w:val="00C642D7"/>
    <w:rsid w:val="00C656BA"/>
    <w:rsid w:val="00C84188"/>
    <w:rsid w:val="00C85446"/>
    <w:rsid w:val="00C96DD4"/>
    <w:rsid w:val="00CD440E"/>
    <w:rsid w:val="00CE0D79"/>
    <w:rsid w:val="00CE6D3B"/>
    <w:rsid w:val="00D05AAA"/>
    <w:rsid w:val="00D24A04"/>
    <w:rsid w:val="00D268A5"/>
    <w:rsid w:val="00D274EE"/>
    <w:rsid w:val="00D46794"/>
    <w:rsid w:val="00D573DF"/>
    <w:rsid w:val="00D72D3F"/>
    <w:rsid w:val="00D868B9"/>
    <w:rsid w:val="00D93470"/>
    <w:rsid w:val="00DA1ABB"/>
    <w:rsid w:val="00DB08E9"/>
    <w:rsid w:val="00DB0A23"/>
    <w:rsid w:val="00DC46C8"/>
    <w:rsid w:val="00DE7FAE"/>
    <w:rsid w:val="00DF1E72"/>
    <w:rsid w:val="00E172B2"/>
    <w:rsid w:val="00E3045C"/>
    <w:rsid w:val="00E30C0C"/>
    <w:rsid w:val="00E41738"/>
    <w:rsid w:val="00E701E3"/>
    <w:rsid w:val="00E7243F"/>
    <w:rsid w:val="00E73D3F"/>
    <w:rsid w:val="00E871F6"/>
    <w:rsid w:val="00E92149"/>
    <w:rsid w:val="00E94AF3"/>
    <w:rsid w:val="00EB45E5"/>
    <w:rsid w:val="00EC740E"/>
    <w:rsid w:val="00ED2FB2"/>
    <w:rsid w:val="00EE25C5"/>
    <w:rsid w:val="00EF44C5"/>
    <w:rsid w:val="00EF5D63"/>
    <w:rsid w:val="00EF78EB"/>
    <w:rsid w:val="00F17922"/>
    <w:rsid w:val="00F41B30"/>
    <w:rsid w:val="00F453BD"/>
    <w:rsid w:val="00F65D44"/>
    <w:rsid w:val="00F736BA"/>
    <w:rsid w:val="00F862B1"/>
    <w:rsid w:val="00FB276C"/>
    <w:rsid w:val="00FC383B"/>
    <w:rsid w:val="00FE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9EA372"/>
  <w15:docId w15:val="{FBDE519F-B3D3-4924-B376-C2EB57E8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nhideWhenUsed="1"/>
    <w:lsdException w:name="toc 1" w:semiHidden="1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iPriority="99" w:unhideWhenUsed="1" w:qFormat="1"/>
    <w:lsdException w:name="Emphasis" w:semiHidden="1" w:uiPriority="99" w:unhideWhenUsed="1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110F"/>
  </w:style>
  <w:style w:type="paragraph" w:styleId="Heading1">
    <w:name w:val="heading 1"/>
    <w:basedOn w:val="Normal"/>
    <w:uiPriority w:val="9"/>
    <w:qFormat/>
    <w:rsid w:val="002770CD"/>
    <w:pPr>
      <w:keepNext/>
      <w:spacing w:before="240"/>
      <w:contextualSpacing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rsid w:val="002770CD"/>
    <w:pPr>
      <w:spacing w:after="20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9"/>
    <w:unhideWhenUsed/>
    <w:qFormat/>
    <w:rsid w:val="002770CD"/>
    <w:pPr>
      <w:contextualSpacing/>
      <w:outlineLvl w:val="2"/>
    </w:pPr>
    <w:rPr>
      <w:b/>
    </w:rPr>
  </w:style>
  <w:style w:type="paragraph" w:styleId="Heading4">
    <w:name w:val="heading 4"/>
    <w:basedOn w:val="Normal"/>
    <w:link w:val="Heading4Char"/>
    <w:uiPriority w:val="9"/>
    <w:unhideWhenUsed/>
    <w:qFormat/>
    <w:rsid w:val="00E73D3F"/>
    <w:pPr>
      <w:keepNext/>
      <w:keepLines/>
      <w:spacing w:before="300" w:after="100"/>
      <w:contextualSpacing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70CD"/>
    <w:rPr>
      <w:b/>
    </w:rPr>
  </w:style>
  <w:style w:type="paragraph" w:customStyle="1" w:styleId="Location">
    <w:name w:val="Location"/>
    <w:basedOn w:val="Normal"/>
    <w:uiPriority w:val="11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0CD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794"/>
    <w:rPr>
      <w:rFonts w:ascii="Tahoma" w:hAnsi="Tahoma" w:cs="Tahoma"/>
      <w:szCs w:val="16"/>
    </w:rPr>
  </w:style>
  <w:style w:type="paragraph" w:styleId="Title">
    <w:name w:val="Title"/>
    <w:basedOn w:val="Normal"/>
    <w:next w:val="Heading1"/>
    <w:uiPriority w:val="1"/>
    <w:qFormat/>
    <w:rsid w:val="00AA1380"/>
    <w:pPr>
      <w:spacing w:before="240" w:after="80"/>
      <w:contextualSpacing/>
      <w:jc w:val="right"/>
    </w:pPr>
    <w:rPr>
      <w:rFonts w:asciiTheme="majorHAnsi" w:hAnsiTheme="majorHAnsi" w:cs="Arial"/>
      <w:b/>
      <w:caps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D46794"/>
    <w:rPr>
      <w:color w:val="595959" w:themeColor="text1" w:themeTint="A6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9F75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5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0C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0C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lockText">
    <w:name w:val="Block Text"/>
    <w:basedOn w:val="Normal"/>
    <w:uiPriority w:val="99"/>
    <w:semiHidden/>
    <w:unhideWhenUsed/>
    <w:rsid w:val="009F75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770C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6794"/>
    <w:rPr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2770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679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770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679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770C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6794"/>
    <w:rPr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2770CD"/>
    <w:pPr>
      <w:spacing w:before="0" w:after="200" w:line="240" w:lineRule="auto"/>
    </w:pPr>
    <w:rPr>
      <w:i/>
      <w:iCs/>
      <w:color w:val="1F497D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70C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0C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7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794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E25C5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6794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6794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EE25C5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6794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E25C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679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E25C5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E25C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E25C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22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1980" w:hanging="220"/>
    </w:pPr>
  </w:style>
  <w:style w:type="character" w:styleId="LineNumber">
    <w:name w:val="line number"/>
    <w:basedOn w:val="DefaultParagraphFont"/>
    <w:uiPriority w:val="99"/>
    <w:semiHidden/>
    <w:unhideWhenUsed/>
    <w:rsid w:val="00EE25C5"/>
  </w:style>
  <w:style w:type="paragraph" w:styleId="List">
    <w:name w:val="List"/>
    <w:basedOn w:val="Normal"/>
    <w:uiPriority w:val="99"/>
    <w:semiHidden/>
    <w:unhideWhenUsed/>
    <w:rsid w:val="00EE25C5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E25C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E25C5"/>
    <w:pPr>
      <w:spacing w:after="120"/>
      <w:ind w:left="283"/>
      <w:contextualSpacing/>
    </w:pPr>
  </w:style>
  <w:style w:type="paragraph" w:styleId="MacroText">
    <w:name w:val="macro"/>
    <w:link w:val="MacroTextChar"/>
    <w:uiPriority w:val="99"/>
    <w:semiHidden/>
    <w:unhideWhenUsed/>
    <w:rsid w:val="00EE25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6794"/>
    <w:rPr>
      <w:rFonts w:ascii="Consolas" w:hAnsi="Consolas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E25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4679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6794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E25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46794"/>
  </w:style>
  <w:style w:type="paragraph" w:styleId="Subtitle">
    <w:name w:val="Subtitle"/>
    <w:basedOn w:val="Normal"/>
    <w:link w:val="SubtitleChar"/>
    <w:uiPriority w:val="99"/>
    <w:semiHidden/>
    <w:unhideWhenUsed/>
    <w:qFormat/>
    <w:rsid w:val="00EE25C5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D4679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E25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E25C5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EE25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EE25C5"/>
    <w:pPr>
      <w:spacing w:after="100"/>
    </w:pPr>
  </w:style>
  <w:style w:type="paragraph" w:styleId="Quote">
    <w:name w:val="Quote"/>
    <w:basedOn w:val="Normal"/>
    <w:link w:val="QuoteChar"/>
    <w:uiPriority w:val="29"/>
    <w:semiHidden/>
    <w:unhideWhenUsed/>
    <w:qFormat/>
    <w:rsid w:val="009F751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F751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F751F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F751F"/>
    <w:rPr>
      <w:i/>
      <w:iCs/>
      <w:color w:val="365F91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25C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46794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46794"/>
    <w:rPr>
      <w:b/>
      <w:bCs/>
      <w:i/>
      <w:iCs/>
      <w:spacing w:val="0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9F751F"/>
    <w:pPr>
      <w:framePr w:wrap="around" w:vAnchor="text" w:hAnchor="text" w:y="1"/>
    </w:pPr>
    <w:rPr>
      <w:rFonts w:eastAsiaTheme="majorEastAsia" w:cstheme="majorBidi"/>
      <w:bCs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6794"/>
    <w:rPr>
      <w:color w:val="595959" w:themeColor="text1" w:themeTint="A6"/>
      <w:shd w:val="clear" w:color="auto" w:fill="E6E6E6"/>
    </w:rPr>
  </w:style>
  <w:style w:type="table" w:styleId="TableGridLight">
    <w:name w:val="Grid Table Light"/>
    <w:basedOn w:val="TableNormal"/>
    <w:uiPriority w:val="40"/>
    <w:rsid w:val="00CE6D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4">
    <w:name w:val="Grid Table 1 Light Accent 4"/>
    <w:basedOn w:val="TableNormal"/>
    <w:uiPriority w:val="46"/>
    <w:rsid w:val="00AA138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264F50"/>
    <w:pPr>
      <w:spacing w:before="0" w:after="0" w:line="240" w:lineRule="auto"/>
    </w:pPr>
    <w:tblPr>
      <w:tblBorders>
        <w:top w:val="double" w:sz="4" w:space="0" w:color="7F7F7F" w:themeColor="text1" w:themeTint="80"/>
        <w:bottom w:val="double" w:sz="4" w:space="0" w:color="7F7F7F" w:themeColor="text1" w:themeTint="80"/>
        <w:insideH w:val="double" w:sz="4" w:space="0" w:color="7F7F7F" w:themeColor="text1" w:themeTint="80"/>
      </w:tblBorders>
    </w:tblPr>
  </w:style>
  <w:style w:type="paragraph" w:styleId="Header">
    <w:name w:val="header"/>
    <w:basedOn w:val="Normal"/>
    <w:link w:val="HeaderChar"/>
    <w:uiPriority w:val="99"/>
    <w:unhideWhenUsed/>
    <w:rsid w:val="00555D3B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D3B"/>
  </w:style>
  <w:style w:type="paragraph" w:styleId="Footer">
    <w:name w:val="footer"/>
    <w:basedOn w:val="Normal"/>
    <w:link w:val="FooterChar"/>
    <w:uiPriority w:val="99"/>
    <w:unhideWhenUsed/>
    <w:rsid w:val="00555D3B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D3B"/>
  </w:style>
  <w:style w:type="paragraph" w:styleId="Bibliography">
    <w:name w:val="Bibliography"/>
    <w:basedOn w:val="Normal"/>
    <w:next w:val="Normal"/>
    <w:uiPriority w:val="37"/>
    <w:semiHidden/>
    <w:unhideWhenUsed/>
    <w:rsid w:val="00E92149"/>
  </w:style>
  <w:style w:type="paragraph" w:styleId="BodyText2">
    <w:name w:val="Body Text 2"/>
    <w:basedOn w:val="Normal"/>
    <w:link w:val="BodyText2Char"/>
    <w:uiPriority w:val="99"/>
    <w:semiHidden/>
    <w:unhideWhenUsed/>
    <w:rsid w:val="00E921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2149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92149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9214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92149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9214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9214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92149"/>
  </w:style>
  <w:style w:type="paragraph" w:styleId="Closing">
    <w:name w:val="Closing"/>
    <w:basedOn w:val="Normal"/>
    <w:link w:val="Closing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92149"/>
  </w:style>
  <w:style w:type="table" w:styleId="ColorfulGrid">
    <w:name w:val="Colorful Grid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92149"/>
  </w:style>
  <w:style w:type="character" w:customStyle="1" w:styleId="DateChar">
    <w:name w:val="Date Char"/>
    <w:basedOn w:val="DefaultParagraphFont"/>
    <w:link w:val="Date"/>
    <w:uiPriority w:val="99"/>
    <w:semiHidden/>
    <w:rsid w:val="00E92149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92149"/>
  </w:style>
  <w:style w:type="character" w:styleId="Emphasis">
    <w:name w:val="Emphasis"/>
    <w:basedOn w:val="DefaultParagraphFont"/>
    <w:uiPriority w:val="99"/>
    <w:semiHidden/>
    <w:unhideWhenUsed/>
    <w:qFormat/>
    <w:rsid w:val="00E9214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92149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E92149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92149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92149"/>
    <w:rPr>
      <w:vertAlign w:val="superscript"/>
    </w:rPr>
  </w:style>
  <w:style w:type="table" w:styleId="GridTable1Light">
    <w:name w:val="Grid Table 1 Light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E73D3F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51F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TMLAcronym">
    <w:name w:val="HTML Acronym"/>
    <w:basedOn w:val="DefaultParagraphFont"/>
    <w:uiPriority w:val="99"/>
    <w:semiHidden/>
    <w:unhideWhenUsed/>
    <w:rsid w:val="00E92149"/>
  </w:style>
  <w:style w:type="paragraph" w:styleId="HTMLAddress">
    <w:name w:val="HTML Address"/>
    <w:basedOn w:val="Normal"/>
    <w:link w:val="HTMLAddressChar"/>
    <w:uiPriority w:val="99"/>
    <w:semiHidden/>
    <w:unhideWhenUsed/>
    <w:rsid w:val="00E92149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9214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92149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76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92149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2">
    <w:name w:val="List 2"/>
    <w:basedOn w:val="Normal"/>
    <w:uiPriority w:val="99"/>
    <w:semiHidden/>
    <w:unhideWhenUsed/>
    <w:rsid w:val="00E9214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9214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9214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9214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9214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9214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9214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92149"/>
    <w:pPr>
      <w:numPr>
        <w:numId w:val="10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9214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9214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9214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9214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9214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9214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92149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9214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92149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E9214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E92149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214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9214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92149"/>
  </w:style>
  <w:style w:type="character" w:styleId="PageNumber">
    <w:name w:val="page number"/>
    <w:basedOn w:val="DefaultParagraphFont"/>
    <w:uiPriority w:val="99"/>
    <w:semiHidden/>
    <w:unhideWhenUsed/>
    <w:rsid w:val="00E92149"/>
  </w:style>
  <w:style w:type="table" w:styleId="PlainTable1">
    <w:name w:val="Plain Table 1"/>
    <w:basedOn w:val="TableNormal"/>
    <w:uiPriority w:val="41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92149"/>
  </w:style>
  <w:style w:type="character" w:customStyle="1" w:styleId="SmartHyperlink1">
    <w:name w:val="Smart Hyperlink1"/>
    <w:basedOn w:val="DefaultParagraphFont"/>
    <w:uiPriority w:val="99"/>
    <w:semiHidden/>
    <w:unhideWhenUsed/>
    <w:rsid w:val="00E92149"/>
    <w:rPr>
      <w:u w:val="dotted"/>
    </w:rPr>
  </w:style>
  <w:style w:type="character" w:styleId="Strong">
    <w:name w:val="Strong"/>
    <w:basedOn w:val="DefaultParagraphFont"/>
    <w:uiPriority w:val="99"/>
    <w:semiHidden/>
    <w:unhideWhenUsed/>
    <w:qFormat/>
    <w:rsid w:val="00E9214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214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2149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21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21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21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21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21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21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21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21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21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21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21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21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21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21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21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21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21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E921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21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21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21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21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21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21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E9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21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21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E921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99"/>
    <w:semiHidden/>
    <w:unhideWhenUsed/>
    <w:rsid w:val="00E9214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E9214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9214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E9214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E9214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E9214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E9214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E92149"/>
    <w:pPr>
      <w:spacing w:after="100"/>
      <w:ind w:left="1760"/>
    </w:pPr>
  </w:style>
  <w:style w:type="paragraph" w:customStyle="1" w:styleId="p1">
    <w:name w:val="p1"/>
    <w:basedOn w:val="Normal"/>
    <w:rsid w:val="007C62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DefaultParagraphFont"/>
    <w:rsid w:val="007C6274"/>
  </w:style>
  <w:style w:type="paragraph" w:customStyle="1" w:styleId="p2">
    <w:name w:val="p2"/>
    <w:basedOn w:val="Normal"/>
    <w:rsid w:val="007C62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DefaultParagraphFont"/>
    <w:rsid w:val="007C6274"/>
  </w:style>
  <w:style w:type="paragraph" w:customStyle="1" w:styleId="p3">
    <w:name w:val="p3"/>
    <w:basedOn w:val="Normal"/>
    <w:rsid w:val="007C62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C6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2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493782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9B5A28B3614398AE176076B1D7B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711AB-2862-4CF7-97D6-3296F5C6E51C}"/>
      </w:docPartPr>
      <w:docPartBody>
        <w:p w:rsidR="007C5F74" w:rsidRDefault="00554FD7">
          <w:pPr>
            <w:pStyle w:val="E89B5A28B3614398AE176076B1D7B0B1"/>
          </w:pPr>
          <w:r w:rsidRPr="00C37F7F">
            <w:t>Attendees</w:t>
          </w:r>
          <w:r w:rsidRPr="00E73D3F">
            <w:t>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FD7"/>
    <w:rsid w:val="00037B0D"/>
    <w:rsid w:val="001E1360"/>
    <w:rsid w:val="00254F64"/>
    <w:rsid w:val="002578E9"/>
    <w:rsid w:val="0027288E"/>
    <w:rsid w:val="002931DB"/>
    <w:rsid w:val="002B77FC"/>
    <w:rsid w:val="002F4ACC"/>
    <w:rsid w:val="003F79CF"/>
    <w:rsid w:val="00497CBB"/>
    <w:rsid w:val="00554FD7"/>
    <w:rsid w:val="00637E3B"/>
    <w:rsid w:val="006C5094"/>
    <w:rsid w:val="00783765"/>
    <w:rsid w:val="007871D8"/>
    <w:rsid w:val="007C5F74"/>
    <w:rsid w:val="007F4068"/>
    <w:rsid w:val="0082686A"/>
    <w:rsid w:val="00831327"/>
    <w:rsid w:val="008445D4"/>
    <w:rsid w:val="00A06138"/>
    <w:rsid w:val="00AE0C54"/>
    <w:rsid w:val="00AE708D"/>
    <w:rsid w:val="00B007CC"/>
    <w:rsid w:val="00B822D9"/>
    <w:rsid w:val="00B90D91"/>
    <w:rsid w:val="00CB3437"/>
    <w:rsid w:val="00D30A81"/>
    <w:rsid w:val="00D616F4"/>
    <w:rsid w:val="00E61B47"/>
    <w:rsid w:val="00E64805"/>
    <w:rsid w:val="00EC244D"/>
    <w:rsid w:val="00F9659D"/>
    <w:rsid w:val="00FE653A"/>
    <w:rsid w:val="00FF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9B5A28B3614398AE176076B1D7B0B1">
    <w:name w:val="E89B5A28B3614398AE176076B1D7B0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C:\Users\u0493782\AppData\Roaming\Microsoft\Templates\Agenda.dotx</Template>
  <TotalTime>18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Crystal Beuk</dc:creator>
  <cp:lastModifiedBy>meredith levy</cp:lastModifiedBy>
  <cp:revision>5</cp:revision>
  <cp:lastPrinted>2019-09-09T19:49:00Z</cp:lastPrinted>
  <dcterms:created xsi:type="dcterms:W3CDTF">2022-03-16T15:28:00Z</dcterms:created>
  <dcterms:modified xsi:type="dcterms:W3CDTF">2022-04-05T13:10:00Z</dcterms:modified>
</cp:coreProperties>
</file>