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260DAED8" w:rsidR="00215FB1" w:rsidRDefault="0081055C" w:rsidP="005F3B7F">
      <w:pPr>
        <w:pStyle w:val="Heading2"/>
      </w:pPr>
      <w:r>
        <w:t>August 3</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0270E3E1" w14:textId="77777777" w:rsidR="00467008" w:rsidRDefault="005F3B7F" w:rsidP="005F3B7F">
            <w:pPr>
              <w:rPr>
                <w:sz w:val="20"/>
              </w:rPr>
            </w:pPr>
            <w:r w:rsidRPr="00FC383B">
              <w:rPr>
                <w:sz w:val="20"/>
              </w:rPr>
              <w:t xml:space="preserve">Jon Clark, </w:t>
            </w:r>
            <w:r w:rsidR="00BA1911" w:rsidRPr="00FC383B">
              <w:rPr>
                <w:sz w:val="20"/>
              </w:rPr>
              <w:t>Josh Schreibe</w:t>
            </w:r>
            <w:r w:rsidR="00BA1911">
              <w:rPr>
                <w:sz w:val="20"/>
              </w:rPr>
              <w:t xml:space="preserve">r, </w:t>
            </w:r>
            <w:r w:rsidRPr="00FC383B">
              <w:rPr>
                <w:sz w:val="20"/>
              </w:rPr>
              <w:t>Lynn Strate</w:t>
            </w:r>
            <w:r w:rsidR="00690911" w:rsidRPr="00FC383B">
              <w:rPr>
                <w:sz w:val="20"/>
              </w:rPr>
              <w:t xml:space="preserve">, </w:t>
            </w:r>
            <w:r w:rsidR="00CC4DB4">
              <w:rPr>
                <w:sz w:val="20"/>
              </w:rPr>
              <w:t>Tami Flandro</w:t>
            </w:r>
            <w:r w:rsidR="00276943">
              <w:rPr>
                <w:sz w:val="20"/>
              </w:rPr>
              <w:t>,</w:t>
            </w:r>
            <w:r w:rsidR="008E1CE0">
              <w:rPr>
                <w:sz w:val="20"/>
              </w:rPr>
              <w:t xml:space="preserve"> Ernie Sweat</w:t>
            </w:r>
            <w:r w:rsidR="00960389">
              <w:rPr>
                <w:sz w:val="20"/>
              </w:rPr>
              <w:t xml:space="preserve">, Lisa Strug, </w:t>
            </w:r>
            <w:r w:rsidR="001F32FD">
              <w:rPr>
                <w:sz w:val="20"/>
              </w:rPr>
              <w:t>Meredith L</w:t>
            </w:r>
            <w:r w:rsidR="000E13A5">
              <w:rPr>
                <w:sz w:val="20"/>
              </w:rPr>
              <w:t>e</w:t>
            </w:r>
            <w:r w:rsidR="001F32FD">
              <w:rPr>
                <w:sz w:val="20"/>
              </w:rPr>
              <w:t>vy</w:t>
            </w:r>
            <w:r w:rsidR="009C64CD">
              <w:rPr>
                <w:sz w:val="20"/>
              </w:rPr>
              <w:t>, Charlie Briggs</w:t>
            </w:r>
            <w:r w:rsidR="001E290F">
              <w:rPr>
                <w:sz w:val="20"/>
              </w:rPr>
              <w:t>, Angie Thor</w:t>
            </w:r>
            <w:r w:rsidR="00A86904">
              <w:rPr>
                <w:sz w:val="20"/>
              </w:rPr>
              <w:t>n</w:t>
            </w:r>
            <w:r w:rsidR="001E290F">
              <w:rPr>
                <w:sz w:val="20"/>
              </w:rPr>
              <w:t>ton</w:t>
            </w:r>
          </w:p>
          <w:p w14:paraId="735AC3F8" w14:textId="3FE2DCAB" w:rsidR="00D34398" w:rsidRPr="00FC383B" w:rsidRDefault="00D34398" w:rsidP="005F3B7F">
            <w:pPr>
              <w:rPr>
                <w:sz w:val="20"/>
              </w:rPr>
            </w:pP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1E290F">
        <w:trPr>
          <w:gridAfter w:val="1"/>
          <w:wAfter w:w="250" w:type="dxa"/>
          <w:trHeight w:val="409"/>
        </w:trPr>
        <w:tc>
          <w:tcPr>
            <w:tcW w:w="1915" w:type="dxa"/>
            <w:tcMar>
              <w:top w:w="144" w:type="dxa"/>
              <w:left w:w="115" w:type="dxa"/>
              <w:bottom w:w="144" w:type="dxa"/>
              <w:right w:w="115" w:type="dxa"/>
            </w:tcMar>
          </w:tcPr>
          <w:p w14:paraId="01948290" w14:textId="328E45D5" w:rsidR="00CC4DB4" w:rsidRDefault="00CC4DB4"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77777777" w:rsidR="00CC4DB4" w:rsidRDefault="00CC4DB4" w:rsidP="00C37F7F">
            <w:pPr>
              <w:pStyle w:val="Heading2"/>
              <w:outlineLvl w:val="1"/>
              <w:rPr>
                <w:b w:val="0"/>
                <w:sz w:val="20"/>
              </w:rPr>
            </w:pP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5C7D96CB" w:rsidR="00CC4DB4" w:rsidRPr="00FC383B" w:rsidRDefault="00DB0EEA" w:rsidP="00C37F7F">
            <w:pPr>
              <w:rPr>
                <w:sz w:val="20"/>
              </w:rPr>
            </w:pPr>
            <w:r w:rsidRPr="00B36295">
              <w:rPr>
                <w:rStyle w:val="s2"/>
                <w:rFonts w:ascii="Helvetica" w:hAnsi="Helvetica"/>
                <w:b/>
                <w:bCs/>
                <w:color w:val="000000"/>
                <w:sz w:val="18"/>
                <w:szCs w:val="18"/>
              </w:rPr>
              <w:t>Josh Read the Statement:</w:t>
            </w:r>
            <w:r>
              <w:rPr>
                <w:rStyle w:val="s2"/>
                <w:rFonts w:ascii="Helvetica" w:hAnsi="Helvetica"/>
                <w:color w:val="000000"/>
                <w:sz w:val="18"/>
                <w:szCs w:val="18"/>
              </w:rPr>
              <w:t xml:space="preserve"> </w:t>
            </w:r>
            <w:r w:rsidR="00CC4DB4">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sidR="00CC4DB4">
              <w:rPr>
                <w:rStyle w:val="apple-converted-space"/>
                <w:rFonts w:ascii="Helvetica" w:hAnsi="Helvetica"/>
                <w:color w:val="000000"/>
                <w:sz w:val="18"/>
                <w:szCs w:val="18"/>
              </w:rPr>
              <w:t> </w:t>
            </w:r>
            <w:r w:rsidR="00CC4DB4">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sidR="00CC4DB4">
              <w:rPr>
                <w:rStyle w:val="s2"/>
                <w:rFonts w:ascii="Helvetica" w:hAnsi="Helvetica"/>
                <w:color w:val="000000"/>
                <w:sz w:val="18"/>
                <w:szCs w:val="18"/>
              </w:rPr>
              <w:t>a number of</w:t>
            </w:r>
            <w:proofErr w:type="gramEnd"/>
            <w:r w:rsidR="00CC4DB4">
              <w:rPr>
                <w:rStyle w:val="s2"/>
                <w:rFonts w:ascii="Helvetica" w:hAnsi="Helvetica"/>
                <w:color w:val="000000"/>
                <w:sz w:val="18"/>
                <w:szCs w:val="18"/>
              </w:rPr>
              <w:t xml:space="preserve"> areas specifically prohibited by the antitrust laws and will not be permitted in today’s meetings. </w:t>
            </w:r>
          </w:p>
        </w:tc>
      </w:tr>
      <w:tr w:rsidR="005F3B7F" w:rsidRPr="00FC383B" w14:paraId="62DBFCF9" w14:textId="77777777" w:rsidTr="001E290F">
        <w:trPr>
          <w:trHeight w:val="420"/>
        </w:trPr>
        <w:tc>
          <w:tcPr>
            <w:tcW w:w="1915" w:type="dxa"/>
            <w:tcMar>
              <w:top w:w="144" w:type="dxa"/>
              <w:left w:w="115" w:type="dxa"/>
              <w:bottom w:w="144" w:type="dxa"/>
              <w:right w:w="115" w:type="dxa"/>
            </w:tcMar>
          </w:tcPr>
          <w:p w14:paraId="1AAE9B67" w14:textId="43C860C8" w:rsidR="005F3B7F" w:rsidRPr="00FC383B" w:rsidRDefault="0081055C" w:rsidP="00367AF2">
            <w:pPr>
              <w:pStyle w:val="Heading2"/>
              <w:outlineLvl w:val="1"/>
              <w:rPr>
                <w:b w:val="0"/>
                <w:sz w:val="20"/>
              </w:rPr>
            </w:pPr>
            <w:r>
              <w:rPr>
                <w:b w:val="0"/>
                <w:sz w:val="20"/>
              </w:rPr>
              <w:t>6/1/</w:t>
            </w:r>
            <w:r w:rsidR="00367AF2">
              <w:rPr>
                <w:b w:val="0"/>
                <w:sz w:val="20"/>
              </w:rPr>
              <w:t>202</w:t>
            </w:r>
            <w:r w:rsidR="00723B5E">
              <w:rPr>
                <w:b w:val="0"/>
                <w:sz w:val="20"/>
              </w:rPr>
              <w:t>2</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330EDC10" w14:textId="0FC62719" w:rsidR="00367AF2" w:rsidRPr="00367AF2" w:rsidRDefault="00367AF2" w:rsidP="000E13A5">
            <w:pPr>
              <w:pStyle w:val="ListParagraph"/>
              <w:rPr>
                <w:sz w:val="20"/>
              </w:rPr>
            </w:pP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outlineLvl w:val="1"/>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39449863" w14:textId="3ABDFC86" w:rsidR="00A4235C" w:rsidRPr="00A5191E" w:rsidRDefault="00A4235C" w:rsidP="00A5191E">
            <w:pPr>
              <w:pStyle w:val="ListParagraph"/>
              <w:numPr>
                <w:ilvl w:val="0"/>
                <w:numId w:val="16"/>
              </w:numPr>
              <w:rPr>
                <w:sz w:val="20"/>
              </w:rPr>
            </w:pPr>
            <w:r w:rsidRPr="00A5191E">
              <w:rPr>
                <w:b/>
                <w:bCs/>
                <w:sz w:val="20"/>
              </w:rPr>
              <w:t>Region 07 Meeting Aug. 23-25</w:t>
            </w:r>
            <w:r w:rsidR="002E4737" w:rsidRPr="00A5191E">
              <w:rPr>
                <w:sz w:val="20"/>
              </w:rPr>
              <w:t xml:space="preserve">  </w:t>
            </w:r>
            <w:r w:rsidR="00A5191E">
              <w:rPr>
                <w:sz w:val="20"/>
              </w:rPr>
              <w:t xml:space="preserve"> </w:t>
            </w:r>
            <w:r w:rsidR="002E4737" w:rsidRPr="00A5191E">
              <w:rPr>
                <w:sz w:val="20"/>
              </w:rPr>
              <w:t xml:space="preserve">Josh, Charlie, and Jon </w:t>
            </w:r>
            <w:r w:rsidR="00A5191E">
              <w:rPr>
                <w:sz w:val="20"/>
              </w:rPr>
              <w:t>attending in Boise</w:t>
            </w:r>
          </w:p>
          <w:p w14:paraId="25007D81" w14:textId="77777777" w:rsidR="009C37E4" w:rsidRDefault="0081055C" w:rsidP="00A5191E">
            <w:pPr>
              <w:pStyle w:val="ListParagraph"/>
              <w:numPr>
                <w:ilvl w:val="0"/>
                <w:numId w:val="16"/>
              </w:numPr>
              <w:rPr>
                <w:sz w:val="20"/>
              </w:rPr>
            </w:pPr>
            <w:r w:rsidRPr="00A5191E">
              <w:rPr>
                <w:b/>
                <w:bCs/>
                <w:sz w:val="20"/>
              </w:rPr>
              <w:t>Medicare Summit Sept 8, 2022</w:t>
            </w:r>
            <w:r w:rsidR="002E4737" w:rsidRPr="00A5191E">
              <w:rPr>
                <w:sz w:val="20"/>
              </w:rPr>
              <w:t xml:space="preserve">   </w:t>
            </w:r>
          </w:p>
          <w:p w14:paraId="459775BD" w14:textId="77777777" w:rsidR="001F6119" w:rsidRDefault="00A5191E" w:rsidP="001F6119">
            <w:pPr>
              <w:pStyle w:val="ListParagraph"/>
              <w:numPr>
                <w:ilvl w:val="1"/>
                <w:numId w:val="16"/>
              </w:numPr>
              <w:rPr>
                <w:sz w:val="20"/>
              </w:rPr>
            </w:pPr>
            <w:r w:rsidRPr="00A5191E">
              <w:rPr>
                <w:sz w:val="20"/>
              </w:rPr>
              <w:t xml:space="preserve">Agenda </w:t>
            </w:r>
            <w:proofErr w:type="gramStart"/>
            <w:r w:rsidRPr="00A5191E">
              <w:rPr>
                <w:sz w:val="20"/>
              </w:rPr>
              <w:t>completed,</w:t>
            </w:r>
            <w:proofErr w:type="gramEnd"/>
            <w:r w:rsidRPr="00A5191E">
              <w:rPr>
                <w:sz w:val="20"/>
              </w:rPr>
              <w:t xml:space="preserve"> sponsors secured—thank you to Senior Benefits</w:t>
            </w:r>
            <w:r w:rsidR="00FC745D">
              <w:rPr>
                <w:sz w:val="20"/>
              </w:rPr>
              <w:t xml:space="preserve"> for getting sponsors. </w:t>
            </w:r>
          </w:p>
          <w:p w14:paraId="3171508D" w14:textId="77777777" w:rsidR="001F6119" w:rsidRDefault="00FC745D" w:rsidP="001F6119">
            <w:pPr>
              <w:pStyle w:val="ListParagraph"/>
              <w:numPr>
                <w:ilvl w:val="1"/>
                <w:numId w:val="16"/>
              </w:numPr>
              <w:rPr>
                <w:sz w:val="20"/>
              </w:rPr>
            </w:pPr>
            <w:r w:rsidRPr="001F6119">
              <w:rPr>
                <w:sz w:val="20"/>
              </w:rPr>
              <w:t xml:space="preserve">Molina </w:t>
            </w:r>
            <w:r w:rsidR="00595390" w:rsidRPr="001F6119">
              <w:rPr>
                <w:sz w:val="20"/>
              </w:rPr>
              <w:t xml:space="preserve">came in as a Platinum sponsor. </w:t>
            </w:r>
            <w:r w:rsidR="00753B79" w:rsidRPr="001F6119">
              <w:rPr>
                <w:sz w:val="20"/>
              </w:rPr>
              <w:t xml:space="preserve">We’re </w:t>
            </w:r>
            <w:r w:rsidR="00892DE3" w:rsidRPr="001F6119">
              <w:rPr>
                <w:sz w:val="20"/>
              </w:rPr>
              <w:t>currently</w:t>
            </w:r>
            <w:r w:rsidR="00753B79" w:rsidRPr="001F6119">
              <w:rPr>
                <w:sz w:val="20"/>
              </w:rPr>
              <w:t xml:space="preserve"> at $19K from sponsors.</w:t>
            </w:r>
          </w:p>
          <w:p w14:paraId="2A3E672B" w14:textId="77777777" w:rsidR="001F6119" w:rsidRDefault="00044AA6" w:rsidP="001F6119">
            <w:pPr>
              <w:pStyle w:val="ListParagraph"/>
              <w:numPr>
                <w:ilvl w:val="1"/>
                <w:numId w:val="16"/>
              </w:numPr>
              <w:rPr>
                <w:sz w:val="20"/>
              </w:rPr>
            </w:pPr>
            <w:r w:rsidRPr="001F6119">
              <w:rPr>
                <w:sz w:val="20"/>
              </w:rPr>
              <w:t>We need to focus on getting people to attend</w:t>
            </w:r>
            <w:r w:rsidR="007E6E80" w:rsidRPr="001F6119">
              <w:rPr>
                <w:sz w:val="20"/>
              </w:rPr>
              <w:t xml:space="preserve">—will carriers </w:t>
            </w:r>
            <w:r w:rsidR="005B0F79" w:rsidRPr="001F6119">
              <w:rPr>
                <w:sz w:val="20"/>
              </w:rPr>
              <w:t>help by sending emails to their agents?</w:t>
            </w:r>
            <w:r w:rsidR="0027710A" w:rsidRPr="001F6119">
              <w:rPr>
                <w:sz w:val="20"/>
              </w:rPr>
              <w:t xml:space="preserve"> </w:t>
            </w:r>
          </w:p>
          <w:p w14:paraId="74A53958" w14:textId="77777777" w:rsidR="001F6119" w:rsidRDefault="0027710A" w:rsidP="001F6119">
            <w:pPr>
              <w:pStyle w:val="ListParagraph"/>
              <w:numPr>
                <w:ilvl w:val="1"/>
                <w:numId w:val="16"/>
              </w:numPr>
              <w:rPr>
                <w:sz w:val="20"/>
              </w:rPr>
            </w:pPr>
            <w:r w:rsidRPr="001F6119">
              <w:rPr>
                <w:sz w:val="20"/>
              </w:rPr>
              <w:t xml:space="preserve">We can get questions approved </w:t>
            </w:r>
            <w:r w:rsidR="00965F9A" w:rsidRPr="001F6119">
              <w:rPr>
                <w:sz w:val="20"/>
              </w:rPr>
              <w:t xml:space="preserve">for CE credit- Lynn will put them together, Josh </w:t>
            </w:r>
            <w:proofErr w:type="gramStart"/>
            <w:r w:rsidR="00965F9A" w:rsidRPr="001F6119">
              <w:rPr>
                <w:sz w:val="20"/>
              </w:rPr>
              <w:t>send</w:t>
            </w:r>
            <w:proofErr w:type="gramEnd"/>
            <w:r w:rsidR="00965F9A" w:rsidRPr="001F6119">
              <w:rPr>
                <w:sz w:val="20"/>
              </w:rPr>
              <w:t xml:space="preserve"> </w:t>
            </w:r>
            <w:r w:rsidR="001F6119">
              <w:rPr>
                <w:sz w:val="20"/>
              </w:rPr>
              <w:t xml:space="preserve">her the </w:t>
            </w:r>
            <w:r w:rsidR="00337E74" w:rsidRPr="001F6119">
              <w:rPr>
                <w:sz w:val="20"/>
              </w:rPr>
              <w:t>panel member</w:t>
            </w:r>
            <w:r w:rsidR="001F6119">
              <w:rPr>
                <w:sz w:val="20"/>
              </w:rPr>
              <w:t xml:space="preserve"> names</w:t>
            </w:r>
            <w:r w:rsidR="00337E74" w:rsidRPr="001F6119">
              <w:rPr>
                <w:sz w:val="20"/>
              </w:rPr>
              <w:t>, Lisa will submit for approval.</w:t>
            </w:r>
            <w:r w:rsidR="003102D5" w:rsidRPr="001F6119">
              <w:rPr>
                <w:sz w:val="20"/>
              </w:rPr>
              <w:t xml:space="preserve"> </w:t>
            </w:r>
          </w:p>
          <w:p w14:paraId="6EBF1824" w14:textId="77777777" w:rsidR="001F6119" w:rsidRDefault="003102D5" w:rsidP="001F6119">
            <w:pPr>
              <w:pStyle w:val="ListParagraph"/>
              <w:numPr>
                <w:ilvl w:val="1"/>
                <w:numId w:val="16"/>
              </w:numPr>
              <w:rPr>
                <w:sz w:val="20"/>
              </w:rPr>
            </w:pPr>
            <w:r w:rsidRPr="001F6119">
              <w:rPr>
                <w:sz w:val="20"/>
              </w:rPr>
              <w:t>Josh will need help from the board to run the event—registration, CE</w:t>
            </w:r>
            <w:r w:rsidR="0091242F" w:rsidRPr="001F6119">
              <w:rPr>
                <w:sz w:val="20"/>
              </w:rPr>
              <w:t xml:space="preserve"> monitoring</w:t>
            </w:r>
            <w:r w:rsidRPr="001F6119">
              <w:rPr>
                <w:sz w:val="20"/>
              </w:rPr>
              <w:t xml:space="preserve">, </w:t>
            </w:r>
            <w:r w:rsidR="008241A6" w:rsidRPr="001F6119">
              <w:rPr>
                <w:sz w:val="20"/>
              </w:rPr>
              <w:t xml:space="preserve">point person for </w:t>
            </w:r>
            <w:r w:rsidR="0091242F" w:rsidRPr="001F6119">
              <w:rPr>
                <w:sz w:val="20"/>
              </w:rPr>
              <w:t>caterer and AV equipment</w:t>
            </w:r>
            <w:r w:rsidR="00E81303" w:rsidRPr="001F6119">
              <w:rPr>
                <w:sz w:val="20"/>
              </w:rPr>
              <w:t>.</w:t>
            </w:r>
          </w:p>
          <w:p w14:paraId="267DA7C7" w14:textId="77777777" w:rsidR="001F6119" w:rsidRDefault="00E81303" w:rsidP="001F6119">
            <w:pPr>
              <w:pStyle w:val="ListParagraph"/>
              <w:numPr>
                <w:ilvl w:val="1"/>
                <w:numId w:val="16"/>
              </w:numPr>
              <w:rPr>
                <w:sz w:val="20"/>
              </w:rPr>
            </w:pPr>
            <w:r w:rsidRPr="001F6119">
              <w:rPr>
                <w:sz w:val="20"/>
              </w:rPr>
              <w:t xml:space="preserve">Josh will walk through </w:t>
            </w:r>
            <w:r w:rsidR="001F6119">
              <w:rPr>
                <w:sz w:val="20"/>
              </w:rPr>
              <w:t xml:space="preserve">location and set up </w:t>
            </w:r>
            <w:r w:rsidRPr="001F6119">
              <w:rPr>
                <w:sz w:val="20"/>
              </w:rPr>
              <w:t xml:space="preserve">with Janine and Ben. </w:t>
            </w:r>
          </w:p>
          <w:p w14:paraId="0CC636B9" w14:textId="3735D01D" w:rsidR="0081055C" w:rsidRPr="001F6119" w:rsidRDefault="00343B64" w:rsidP="001F6119">
            <w:pPr>
              <w:pStyle w:val="ListParagraph"/>
              <w:numPr>
                <w:ilvl w:val="1"/>
                <w:numId w:val="16"/>
              </w:numPr>
              <w:rPr>
                <w:sz w:val="20"/>
              </w:rPr>
            </w:pPr>
            <w:r w:rsidRPr="001F6119">
              <w:rPr>
                <w:sz w:val="20"/>
              </w:rPr>
              <w:t xml:space="preserve">Jaffe will get presentations ahead of time to load on one laptop for all speakers. </w:t>
            </w:r>
            <w:r w:rsidR="008241A6" w:rsidRPr="001F6119">
              <w:rPr>
                <w:sz w:val="20"/>
              </w:rPr>
              <w:t xml:space="preserve"> </w:t>
            </w:r>
          </w:p>
          <w:p w14:paraId="496883F3" w14:textId="77777777" w:rsidR="00CB058D" w:rsidRDefault="00B8436D" w:rsidP="00A5191E">
            <w:pPr>
              <w:pStyle w:val="ListParagraph"/>
              <w:numPr>
                <w:ilvl w:val="0"/>
                <w:numId w:val="16"/>
              </w:numPr>
              <w:rPr>
                <w:b/>
                <w:bCs/>
                <w:sz w:val="20"/>
              </w:rPr>
            </w:pPr>
            <w:r w:rsidRPr="009C37E4">
              <w:rPr>
                <w:b/>
                <w:bCs/>
                <w:sz w:val="20"/>
              </w:rPr>
              <w:t>Day on the Hill – Jan. 19, 20223</w:t>
            </w:r>
            <w:r w:rsidR="00D91C99">
              <w:rPr>
                <w:b/>
                <w:bCs/>
                <w:sz w:val="20"/>
              </w:rPr>
              <w:t xml:space="preserve">   </w:t>
            </w:r>
          </w:p>
          <w:p w14:paraId="4C29752D" w14:textId="2CAFCBE7" w:rsidR="00B8436D" w:rsidRPr="00B34DDE" w:rsidRDefault="00D91C99" w:rsidP="00CB058D">
            <w:pPr>
              <w:pStyle w:val="ListParagraph"/>
              <w:numPr>
                <w:ilvl w:val="1"/>
                <w:numId w:val="16"/>
              </w:numPr>
              <w:rPr>
                <w:b/>
                <w:bCs/>
                <w:sz w:val="20"/>
              </w:rPr>
            </w:pPr>
            <w:r w:rsidRPr="00CB058D">
              <w:rPr>
                <w:sz w:val="20"/>
              </w:rPr>
              <w:t xml:space="preserve">We need to get </w:t>
            </w:r>
            <w:r w:rsidR="00CB058D" w:rsidRPr="00CB058D">
              <w:rPr>
                <w:sz w:val="20"/>
              </w:rPr>
              <w:t>started and</w:t>
            </w:r>
            <w:r w:rsidR="00341EEC">
              <w:rPr>
                <w:sz w:val="20"/>
              </w:rPr>
              <w:t xml:space="preserve"> get the marketing going. </w:t>
            </w:r>
            <w:r w:rsidR="00CB058D" w:rsidRPr="00CB058D">
              <w:rPr>
                <w:sz w:val="20"/>
              </w:rPr>
              <w:t xml:space="preserve">We had 30 </w:t>
            </w:r>
            <w:r w:rsidR="006A4655">
              <w:rPr>
                <w:sz w:val="20"/>
              </w:rPr>
              <w:t xml:space="preserve">attendees </w:t>
            </w:r>
            <w:r w:rsidR="00CB058D" w:rsidRPr="00CB058D">
              <w:rPr>
                <w:sz w:val="20"/>
              </w:rPr>
              <w:t>last year</w:t>
            </w:r>
            <w:r w:rsidR="000C340F">
              <w:rPr>
                <w:sz w:val="20"/>
              </w:rPr>
              <w:t xml:space="preserve">—the </w:t>
            </w:r>
            <w:r w:rsidRPr="00D91C99">
              <w:rPr>
                <w:sz w:val="20"/>
              </w:rPr>
              <w:t xml:space="preserve">best attendance ever </w:t>
            </w:r>
            <w:r w:rsidR="000C340F">
              <w:rPr>
                <w:sz w:val="20"/>
              </w:rPr>
              <w:t>was t</w:t>
            </w:r>
            <w:r w:rsidRPr="00D91C99">
              <w:rPr>
                <w:sz w:val="20"/>
              </w:rPr>
              <w:t>he year it was virtual</w:t>
            </w:r>
            <w:r w:rsidR="006A4655">
              <w:rPr>
                <w:sz w:val="20"/>
              </w:rPr>
              <w:t xml:space="preserve">, but you can’t get work done. </w:t>
            </w:r>
          </w:p>
          <w:p w14:paraId="31A06DB6" w14:textId="356C4098" w:rsidR="00B34DDE" w:rsidRPr="00F30104" w:rsidRDefault="00B34DDE" w:rsidP="00CB058D">
            <w:pPr>
              <w:pStyle w:val="ListParagraph"/>
              <w:numPr>
                <w:ilvl w:val="1"/>
                <w:numId w:val="16"/>
              </w:numPr>
              <w:rPr>
                <w:b/>
                <w:bCs/>
                <w:sz w:val="20"/>
              </w:rPr>
            </w:pPr>
            <w:r>
              <w:rPr>
                <w:sz w:val="20"/>
              </w:rPr>
              <w:t xml:space="preserve">We were outnumbered by legislators—we have an opportunity with </w:t>
            </w:r>
            <w:r w:rsidR="000C340F">
              <w:rPr>
                <w:sz w:val="20"/>
              </w:rPr>
              <w:t>them,</w:t>
            </w:r>
            <w:r>
              <w:rPr>
                <w:sz w:val="20"/>
              </w:rPr>
              <w:t xml:space="preserve"> but we need agents there. </w:t>
            </w:r>
          </w:p>
          <w:p w14:paraId="1976162D" w14:textId="77777777" w:rsidR="000A2087" w:rsidRPr="000A2087" w:rsidRDefault="00F30104" w:rsidP="00CB058D">
            <w:pPr>
              <w:pStyle w:val="ListParagraph"/>
              <w:numPr>
                <w:ilvl w:val="1"/>
                <w:numId w:val="16"/>
              </w:numPr>
              <w:rPr>
                <w:b/>
                <w:bCs/>
                <w:sz w:val="20"/>
              </w:rPr>
            </w:pPr>
            <w:r>
              <w:rPr>
                <w:sz w:val="20"/>
              </w:rPr>
              <w:t xml:space="preserve">Need to get Save the Dates out. We are spending a lot of money </w:t>
            </w:r>
            <w:r w:rsidR="000A2087">
              <w:rPr>
                <w:sz w:val="20"/>
              </w:rPr>
              <w:t xml:space="preserve">on this event and need to ensure we are getting ROI. </w:t>
            </w:r>
          </w:p>
          <w:p w14:paraId="0285DEB5" w14:textId="6548CF19" w:rsidR="00E817DF" w:rsidRPr="00E817DF" w:rsidRDefault="009C2A7E" w:rsidP="00CB058D">
            <w:pPr>
              <w:pStyle w:val="ListParagraph"/>
              <w:numPr>
                <w:ilvl w:val="1"/>
                <w:numId w:val="16"/>
              </w:numPr>
              <w:rPr>
                <w:b/>
                <w:bCs/>
                <w:sz w:val="20"/>
              </w:rPr>
            </w:pPr>
            <w:r>
              <w:rPr>
                <w:sz w:val="20"/>
              </w:rPr>
              <w:t>Should we put talking points together for attendees</w:t>
            </w:r>
            <w:r w:rsidR="00E817DF">
              <w:rPr>
                <w:sz w:val="20"/>
              </w:rPr>
              <w:t>?</w:t>
            </w:r>
            <w:r w:rsidR="00D1581D">
              <w:rPr>
                <w:sz w:val="20"/>
              </w:rPr>
              <w:t xml:space="preserve"> Maybe it would make people more comfortable with the interactions.</w:t>
            </w:r>
          </w:p>
          <w:p w14:paraId="0BFD8A57" w14:textId="1EF56919" w:rsidR="00F30104" w:rsidRPr="00530028" w:rsidRDefault="00E817DF" w:rsidP="00CB058D">
            <w:pPr>
              <w:pStyle w:val="ListParagraph"/>
              <w:numPr>
                <w:ilvl w:val="1"/>
                <w:numId w:val="16"/>
              </w:numPr>
              <w:rPr>
                <w:b/>
                <w:bCs/>
                <w:sz w:val="20"/>
              </w:rPr>
            </w:pPr>
            <w:r>
              <w:rPr>
                <w:sz w:val="20"/>
              </w:rPr>
              <w:t xml:space="preserve">Does it have to be on this day and at this format? Other </w:t>
            </w:r>
            <w:r w:rsidR="00482DDD">
              <w:rPr>
                <w:sz w:val="20"/>
              </w:rPr>
              <w:t>chapters</w:t>
            </w:r>
            <w:r w:rsidR="00B469B0">
              <w:rPr>
                <w:sz w:val="20"/>
              </w:rPr>
              <w:t xml:space="preserve"> do it differently. Consider not at the Capitol and on a different day, another format. </w:t>
            </w:r>
          </w:p>
          <w:p w14:paraId="06E1B06B" w14:textId="3AF59BDD" w:rsidR="00482DDD" w:rsidRDefault="00530028" w:rsidP="00EC5E80">
            <w:pPr>
              <w:pStyle w:val="ListParagraph"/>
              <w:numPr>
                <w:ilvl w:val="2"/>
                <w:numId w:val="16"/>
              </w:numPr>
              <w:rPr>
                <w:sz w:val="20"/>
              </w:rPr>
            </w:pPr>
            <w:r w:rsidRPr="00EC5E80">
              <w:rPr>
                <w:sz w:val="20"/>
              </w:rPr>
              <w:t xml:space="preserve">Group agrees that the event is important as is. </w:t>
            </w:r>
          </w:p>
          <w:p w14:paraId="7B6939B5" w14:textId="64A6D10A" w:rsidR="00CD550E" w:rsidRPr="00EC5E80" w:rsidRDefault="00CD550E" w:rsidP="00CD550E">
            <w:pPr>
              <w:pStyle w:val="ListParagraph"/>
              <w:numPr>
                <w:ilvl w:val="1"/>
                <w:numId w:val="16"/>
              </w:numPr>
              <w:rPr>
                <w:sz w:val="20"/>
              </w:rPr>
            </w:pPr>
            <w:r>
              <w:rPr>
                <w:sz w:val="20"/>
              </w:rPr>
              <w:t xml:space="preserve">Email </w:t>
            </w:r>
            <w:r w:rsidR="00731C73">
              <w:rPr>
                <w:sz w:val="20"/>
              </w:rPr>
              <w:t xml:space="preserve">Ernie with ideas- he’s working on it now. </w:t>
            </w:r>
          </w:p>
          <w:p w14:paraId="08E553F6" w14:textId="04098039" w:rsidR="00C96DD4" w:rsidRPr="009C37E4" w:rsidRDefault="0007102A" w:rsidP="00A5191E">
            <w:pPr>
              <w:pStyle w:val="ListParagraph"/>
              <w:numPr>
                <w:ilvl w:val="0"/>
                <w:numId w:val="16"/>
              </w:numPr>
              <w:rPr>
                <w:b/>
                <w:bCs/>
                <w:sz w:val="20"/>
              </w:rPr>
            </w:pPr>
            <w:r w:rsidRPr="009C37E4">
              <w:rPr>
                <w:b/>
                <w:bCs/>
                <w:sz w:val="20"/>
              </w:rPr>
              <w:t xml:space="preserve">Sales </w:t>
            </w:r>
            <w:r w:rsidR="0081055C" w:rsidRPr="009C37E4">
              <w:rPr>
                <w:b/>
                <w:bCs/>
                <w:sz w:val="20"/>
              </w:rPr>
              <w:t>Congress</w:t>
            </w:r>
            <w:r w:rsidRPr="009C37E4">
              <w:rPr>
                <w:b/>
                <w:bCs/>
                <w:sz w:val="20"/>
              </w:rPr>
              <w:t xml:space="preserve"> – May </w:t>
            </w:r>
            <w:proofErr w:type="gramStart"/>
            <w:r w:rsidRPr="009C37E4">
              <w:rPr>
                <w:b/>
                <w:bCs/>
                <w:sz w:val="20"/>
              </w:rPr>
              <w:t>1</w:t>
            </w:r>
            <w:r w:rsidR="0081055C" w:rsidRPr="009C37E4">
              <w:rPr>
                <w:b/>
                <w:bCs/>
                <w:sz w:val="20"/>
              </w:rPr>
              <w:t xml:space="preserve">7, </w:t>
            </w:r>
            <w:r w:rsidRPr="009C37E4">
              <w:rPr>
                <w:b/>
                <w:bCs/>
                <w:sz w:val="20"/>
              </w:rPr>
              <w:t xml:space="preserve"> 202</w:t>
            </w:r>
            <w:r w:rsidR="0081055C" w:rsidRPr="009C37E4">
              <w:rPr>
                <w:b/>
                <w:bCs/>
                <w:sz w:val="20"/>
              </w:rPr>
              <w:t>3</w:t>
            </w:r>
            <w:proofErr w:type="gramEnd"/>
          </w:p>
          <w:p w14:paraId="56AFF4D6" w14:textId="5F7AD82A" w:rsidR="00723B5E" w:rsidRPr="00A5191E" w:rsidRDefault="00723B5E" w:rsidP="00A5191E">
            <w:pPr>
              <w:pStyle w:val="ListParagraph"/>
              <w:numPr>
                <w:ilvl w:val="0"/>
                <w:numId w:val="16"/>
              </w:numPr>
              <w:rPr>
                <w:sz w:val="20"/>
              </w:rPr>
            </w:pPr>
            <w:r w:rsidRPr="009C37E4">
              <w:rPr>
                <w:b/>
                <w:bCs/>
                <w:sz w:val="20"/>
              </w:rPr>
              <w:t xml:space="preserve">Golf </w:t>
            </w:r>
            <w:r w:rsidR="0081055C" w:rsidRPr="009C37E4">
              <w:rPr>
                <w:b/>
                <w:bCs/>
                <w:sz w:val="20"/>
              </w:rPr>
              <w:t>Tournament</w:t>
            </w:r>
            <w:r w:rsidRPr="009C37E4">
              <w:rPr>
                <w:b/>
                <w:bCs/>
                <w:sz w:val="20"/>
              </w:rPr>
              <w:t xml:space="preserve"> – May </w:t>
            </w:r>
            <w:proofErr w:type="gramStart"/>
            <w:r w:rsidRPr="009C37E4">
              <w:rPr>
                <w:b/>
                <w:bCs/>
                <w:sz w:val="20"/>
              </w:rPr>
              <w:t>1</w:t>
            </w:r>
            <w:r w:rsidR="0081055C" w:rsidRPr="009C37E4">
              <w:rPr>
                <w:b/>
                <w:bCs/>
                <w:sz w:val="20"/>
              </w:rPr>
              <w:t xml:space="preserve">6, </w:t>
            </w:r>
            <w:r w:rsidRPr="009C37E4">
              <w:rPr>
                <w:b/>
                <w:bCs/>
                <w:sz w:val="20"/>
              </w:rPr>
              <w:t xml:space="preserve"> 202</w:t>
            </w:r>
            <w:r w:rsidR="0081055C" w:rsidRPr="009C37E4">
              <w:rPr>
                <w:b/>
                <w:bCs/>
                <w:sz w:val="20"/>
              </w:rPr>
              <w:t>3</w:t>
            </w:r>
            <w:proofErr w:type="gramEnd"/>
          </w:p>
        </w:tc>
        <w:tc>
          <w:tcPr>
            <w:tcW w:w="250" w:type="dxa"/>
            <w:tcMar>
              <w:top w:w="144" w:type="dxa"/>
              <w:left w:w="115" w:type="dxa"/>
              <w:bottom w:w="144" w:type="dxa"/>
              <w:right w:w="115" w:type="dxa"/>
            </w:tcMar>
          </w:tcPr>
          <w:p w14:paraId="37508EAF" w14:textId="77777777" w:rsidR="0079218E" w:rsidRPr="00FC383B" w:rsidRDefault="0079218E" w:rsidP="00CB058D">
            <w:pPr>
              <w:pStyle w:val="Location"/>
              <w:ind w:left="720"/>
              <w:jc w:val="left"/>
              <w:rPr>
                <w:sz w:val="20"/>
              </w:rPr>
            </w:pPr>
          </w:p>
        </w:tc>
      </w:tr>
      <w:tr w:rsidR="0079218E" w:rsidRPr="00FC383B" w14:paraId="4D9A0AE1" w14:textId="77777777" w:rsidTr="001E290F">
        <w:trPr>
          <w:trHeight w:val="3210"/>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lastRenderedPageBreak/>
              <w:t>Chair Updates</w:t>
            </w:r>
          </w:p>
        </w:tc>
        <w:tc>
          <w:tcPr>
            <w:tcW w:w="8280" w:type="dxa"/>
            <w:tcMar>
              <w:top w:w="144" w:type="dxa"/>
              <w:left w:w="115" w:type="dxa"/>
              <w:bottom w:w="144" w:type="dxa"/>
              <w:right w:w="115" w:type="dxa"/>
            </w:tcMar>
          </w:tcPr>
          <w:p w14:paraId="455443F9" w14:textId="73AA49B7" w:rsidR="00BA1911" w:rsidRPr="00571929" w:rsidRDefault="00367AF2" w:rsidP="00B8436D">
            <w:pPr>
              <w:pStyle w:val="ListParagraph"/>
              <w:numPr>
                <w:ilvl w:val="0"/>
                <w:numId w:val="14"/>
              </w:numPr>
              <w:rPr>
                <w:b/>
                <w:bCs/>
                <w:sz w:val="20"/>
              </w:rPr>
            </w:pPr>
            <w:r w:rsidRPr="00571929">
              <w:rPr>
                <w:b/>
                <w:bCs/>
                <w:sz w:val="20"/>
              </w:rPr>
              <w:t>Legislative Updates</w:t>
            </w:r>
            <w:r w:rsidR="008A7A33" w:rsidRPr="00571929">
              <w:rPr>
                <w:b/>
                <w:bCs/>
                <w:sz w:val="20"/>
              </w:rPr>
              <w:t xml:space="preserve"> –</w:t>
            </w:r>
            <w:r w:rsidR="007A4F20" w:rsidRPr="00571929">
              <w:rPr>
                <w:b/>
                <w:bCs/>
                <w:sz w:val="20"/>
              </w:rPr>
              <w:t xml:space="preserve"> </w:t>
            </w:r>
            <w:r w:rsidR="000E13A5" w:rsidRPr="00571929">
              <w:rPr>
                <w:b/>
                <w:bCs/>
                <w:sz w:val="20"/>
              </w:rPr>
              <w:t>Ernie</w:t>
            </w:r>
            <w:r w:rsidR="00BA1911" w:rsidRPr="00571929">
              <w:rPr>
                <w:b/>
                <w:bCs/>
                <w:sz w:val="20"/>
              </w:rPr>
              <w:t xml:space="preserve"> </w:t>
            </w:r>
            <w:r w:rsidR="00BF40C5">
              <w:rPr>
                <w:b/>
                <w:bCs/>
                <w:sz w:val="20"/>
              </w:rPr>
              <w:t xml:space="preserve">  </w:t>
            </w:r>
          </w:p>
          <w:p w14:paraId="745AD8D7" w14:textId="1F1ABD4F" w:rsidR="007118AC" w:rsidRPr="00571929" w:rsidRDefault="007118AC" w:rsidP="008A7A33">
            <w:pPr>
              <w:pStyle w:val="ListParagraph"/>
              <w:numPr>
                <w:ilvl w:val="0"/>
                <w:numId w:val="14"/>
              </w:numPr>
              <w:rPr>
                <w:b/>
                <w:bCs/>
                <w:sz w:val="20"/>
              </w:rPr>
            </w:pPr>
            <w:r w:rsidRPr="00571929">
              <w:rPr>
                <w:b/>
                <w:bCs/>
                <w:sz w:val="20"/>
              </w:rPr>
              <w:t>Secretary - Tami</w:t>
            </w:r>
          </w:p>
          <w:p w14:paraId="024D0390" w14:textId="08521CFE" w:rsidR="00367AF2" w:rsidRPr="008A7A33" w:rsidRDefault="00367AF2" w:rsidP="008A7A33">
            <w:pPr>
              <w:pStyle w:val="ListParagraph"/>
              <w:numPr>
                <w:ilvl w:val="0"/>
                <w:numId w:val="14"/>
              </w:numPr>
              <w:rPr>
                <w:sz w:val="20"/>
              </w:rPr>
            </w:pPr>
            <w:r w:rsidRPr="00571929">
              <w:rPr>
                <w:b/>
                <w:bCs/>
                <w:sz w:val="20"/>
              </w:rPr>
              <w:t>Treasurer – Lynn</w:t>
            </w:r>
            <w:r w:rsidRPr="008A7A33">
              <w:rPr>
                <w:sz w:val="20"/>
              </w:rPr>
              <w:t xml:space="preserve"> </w:t>
            </w:r>
            <w:r w:rsidR="00571929">
              <w:rPr>
                <w:sz w:val="20"/>
              </w:rPr>
              <w:t xml:space="preserve">   P&amp;L sent out</w:t>
            </w:r>
            <w:r w:rsidR="009E7205">
              <w:rPr>
                <w:sz w:val="20"/>
              </w:rPr>
              <w:t xml:space="preserve"> to the Board</w:t>
            </w:r>
            <w:r w:rsidR="00571929">
              <w:rPr>
                <w:sz w:val="20"/>
              </w:rPr>
              <w:t>. We ended last year in the black</w:t>
            </w:r>
            <w:r w:rsidR="009E7205">
              <w:rPr>
                <w:sz w:val="20"/>
              </w:rPr>
              <w:t xml:space="preserve"> with $4000.</w:t>
            </w:r>
            <w:r w:rsidR="00571929">
              <w:rPr>
                <w:sz w:val="20"/>
              </w:rPr>
              <w:t xml:space="preserve"> Budget approved and set for next year. </w:t>
            </w:r>
          </w:p>
          <w:p w14:paraId="720871E0" w14:textId="14FA2127" w:rsidR="0079218E" w:rsidRPr="00571929" w:rsidRDefault="0079218E" w:rsidP="008A7A33">
            <w:pPr>
              <w:pStyle w:val="ListParagraph"/>
              <w:numPr>
                <w:ilvl w:val="0"/>
                <w:numId w:val="14"/>
              </w:numPr>
              <w:rPr>
                <w:b/>
                <w:bCs/>
                <w:sz w:val="20"/>
              </w:rPr>
            </w:pPr>
            <w:r w:rsidRPr="00571929">
              <w:rPr>
                <w:b/>
                <w:bCs/>
                <w:sz w:val="20"/>
              </w:rPr>
              <w:t xml:space="preserve">Professional Development </w:t>
            </w:r>
            <w:r w:rsidR="0008226E" w:rsidRPr="00571929">
              <w:rPr>
                <w:b/>
                <w:bCs/>
                <w:sz w:val="20"/>
              </w:rPr>
              <w:t xml:space="preserve">– </w:t>
            </w:r>
            <w:r w:rsidR="007118AC" w:rsidRPr="00571929">
              <w:rPr>
                <w:b/>
                <w:bCs/>
                <w:sz w:val="20"/>
              </w:rPr>
              <w:t>Carl/</w:t>
            </w:r>
            <w:r w:rsidR="0007102A" w:rsidRPr="00571929">
              <w:rPr>
                <w:b/>
                <w:bCs/>
                <w:sz w:val="20"/>
              </w:rPr>
              <w:t>Bart</w:t>
            </w:r>
          </w:p>
          <w:p w14:paraId="49059A15" w14:textId="2D851E6F" w:rsidR="000D7B90" w:rsidRPr="00571929" w:rsidRDefault="000D7B90" w:rsidP="008A7A33">
            <w:pPr>
              <w:pStyle w:val="ListParagraph"/>
              <w:numPr>
                <w:ilvl w:val="0"/>
                <w:numId w:val="14"/>
              </w:numPr>
              <w:rPr>
                <w:b/>
                <w:bCs/>
                <w:sz w:val="20"/>
              </w:rPr>
            </w:pPr>
            <w:r w:rsidRPr="00571929">
              <w:rPr>
                <w:b/>
                <w:bCs/>
                <w:sz w:val="20"/>
              </w:rPr>
              <w:t xml:space="preserve">Communications – </w:t>
            </w:r>
            <w:proofErr w:type="gramStart"/>
            <w:r w:rsidR="001E290F" w:rsidRPr="00571929">
              <w:rPr>
                <w:b/>
                <w:bCs/>
                <w:sz w:val="20"/>
              </w:rPr>
              <w:t>Angie</w:t>
            </w:r>
            <w:r w:rsidR="009E7205">
              <w:rPr>
                <w:b/>
                <w:bCs/>
                <w:sz w:val="20"/>
              </w:rPr>
              <w:t xml:space="preserve">  </w:t>
            </w:r>
            <w:r w:rsidR="001C39A4">
              <w:rPr>
                <w:sz w:val="20"/>
              </w:rPr>
              <w:t>Social</w:t>
            </w:r>
            <w:proofErr w:type="gramEnd"/>
            <w:r w:rsidR="001C39A4">
              <w:rPr>
                <w:sz w:val="20"/>
              </w:rPr>
              <w:t xml:space="preserve"> Media update</w:t>
            </w:r>
          </w:p>
          <w:p w14:paraId="76F4ED45" w14:textId="7133A000" w:rsidR="000D7B90" w:rsidRPr="00571929" w:rsidRDefault="000D7B90" w:rsidP="008A7A33">
            <w:pPr>
              <w:pStyle w:val="ListParagraph"/>
              <w:numPr>
                <w:ilvl w:val="0"/>
                <w:numId w:val="14"/>
              </w:numPr>
              <w:rPr>
                <w:b/>
                <w:bCs/>
                <w:sz w:val="20"/>
              </w:rPr>
            </w:pPr>
            <w:r w:rsidRPr="00571929">
              <w:rPr>
                <w:b/>
                <w:bCs/>
                <w:sz w:val="20"/>
              </w:rPr>
              <w:t xml:space="preserve">Media – </w:t>
            </w:r>
            <w:r w:rsidR="001E290F" w:rsidRPr="00571929">
              <w:rPr>
                <w:b/>
                <w:bCs/>
                <w:sz w:val="20"/>
              </w:rPr>
              <w:t>Matt</w:t>
            </w:r>
          </w:p>
          <w:p w14:paraId="2D3F6182" w14:textId="5D26CC86" w:rsidR="0079218E" w:rsidRPr="00571929" w:rsidRDefault="0079218E" w:rsidP="008A7A33">
            <w:pPr>
              <w:pStyle w:val="ListParagraph"/>
              <w:numPr>
                <w:ilvl w:val="0"/>
                <w:numId w:val="14"/>
              </w:numPr>
              <w:rPr>
                <w:b/>
                <w:bCs/>
                <w:sz w:val="20"/>
              </w:rPr>
            </w:pPr>
            <w:r w:rsidRPr="00571929">
              <w:rPr>
                <w:b/>
                <w:bCs/>
                <w:sz w:val="20"/>
              </w:rPr>
              <w:t>HUPAC – Justin</w:t>
            </w:r>
            <w:r w:rsidR="001E290F" w:rsidRPr="00571929">
              <w:rPr>
                <w:b/>
                <w:bCs/>
                <w:sz w:val="20"/>
              </w:rPr>
              <w:t>/M</w:t>
            </w:r>
            <w:r w:rsidR="001C39A4">
              <w:rPr>
                <w:b/>
                <w:bCs/>
                <w:sz w:val="20"/>
              </w:rPr>
              <w:t>i</w:t>
            </w:r>
            <w:r w:rsidR="001E290F" w:rsidRPr="00571929">
              <w:rPr>
                <w:b/>
                <w:bCs/>
                <w:sz w:val="20"/>
              </w:rPr>
              <w:t>ke</w:t>
            </w:r>
            <w:r w:rsidR="001C39A4">
              <w:rPr>
                <w:b/>
                <w:bCs/>
                <w:sz w:val="20"/>
              </w:rPr>
              <w:t xml:space="preserve">   </w:t>
            </w:r>
            <w:r w:rsidR="009D6B27" w:rsidRPr="009D6B27">
              <w:rPr>
                <w:sz w:val="20"/>
              </w:rPr>
              <w:t>Jaffe does not have control of the checking account</w:t>
            </w:r>
            <w:r w:rsidR="00D7501C">
              <w:rPr>
                <w:b/>
                <w:bCs/>
                <w:sz w:val="20"/>
              </w:rPr>
              <w:t xml:space="preserve">, </w:t>
            </w:r>
            <w:r w:rsidR="00CD16D6" w:rsidRPr="00CD16D6">
              <w:rPr>
                <w:sz w:val="20"/>
              </w:rPr>
              <w:t>HUPAC through Wells Fargo</w:t>
            </w:r>
            <w:r w:rsidR="004402C3">
              <w:rPr>
                <w:sz w:val="20"/>
              </w:rPr>
              <w:t>. Justin was going to turn over the account to Mike</w:t>
            </w:r>
            <w:r w:rsidR="00D34398">
              <w:rPr>
                <w:sz w:val="20"/>
              </w:rPr>
              <w:t>, but they’ve had trouble with that.</w:t>
            </w:r>
            <w:r w:rsidR="00FA65B8">
              <w:rPr>
                <w:sz w:val="20"/>
              </w:rPr>
              <w:t xml:space="preserve"> Ernie has some checks that need to be sent for </w:t>
            </w:r>
            <w:r w:rsidR="00D34398">
              <w:rPr>
                <w:sz w:val="20"/>
              </w:rPr>
              <w:t>sponsor commitments</w:t>
            </w:r>
            <w:r w:rsidR="000D7BCE">
              <w:rPr>
                <w:sz w:val="20"/>
              </w:rPr>
              <w:t xml:space="preserve">—who can sign checks and how does he get to them? </w:t>
            </w:r>
            <w:r w:rsidR="002358A5">
              <w:rPr>
                <w:sz w:val="20"/>
              </w:rPr>
              <w:t>Connect with Justin</w:t>
            </w:r>
          </w:p>
          <w:p w14:paraId="738C925D" w14:textId="42B1403F" w:rsidR="0079218E" w:rsidRPr="00571929" w:rsidRDefault="0079218E" w:rsidP="008A7A33">
            <w:pPr>
              <w:pStyle w:val="ListParagraph"/>
              <w:numPr>
                <w:ilvl w:val="0"/>
                <w:numId w:val="14"/>
              </w:numPr>
              <w:rPr>
                <w:b/>
                <w:bCs/>
                <w:sz w:val="20"/>
              </w:rPr>
            </w:pPr>
            <w:r w:rsidRPr="00571929">
              <w:rPr>
                <w:b/>
                <w:bCs/>
                <w:sz w:val="20"/>
              </w:rPr>
              <w:t xml:space="preserve">Public Service </w:t>
            </w:r>
            <w:r w:rsidR="001E290F" w:rsidRPr="00571929">
              <w:rPr>
                <w:b/>
                <w:bCs/>
                <w:sz w:val="20"/>
              </w:rPr>
              <w:t>- Jeannine</w:t>
            </w:r>
          </w:p>
          <w:p w14:paraId="040E3951" w14:textId="09D4E818" w:rsidR="007118AC" w:rsidRPr="00571929" w:rsidRDefault="00367AF2" w:rsidP="00E30C0C">
            <w:pPr>
              <w:pStyle w:val="ListParagraph"/>
              <w:numPr>
                <w:ilvl w:val="0"/>
                <w:numId w:val="14"/>
              </w:numPr>
              <w:rPr>
                <w:b/>
                <w:bCs/>
                <w:sz w:val="20"/>
              </w:rPr>
            </w:pPr>
            <w:r w:rsidRPr="00571929">
              <w:rPr>
                <w:b/>
                <w:bCs/>
                <w:sz w:val="20"/>
              </w:rPr>
              <w:t>Membership/Retention –</w:t>
            </w:r>
            <w:r w:rsidR="00723B5E" w:rsidRPr="00571929">
              <w:rPr>
                <w:b/>
                <w:bCs/>
                <w:sz w:val="20"/>
              </w:rPr>
              <w:t xml:space="preserve"> </w:t>
            </w:r>
            <w:r w:rsidR="001E290F" w:rsidRPr="00571929">
              <w:rPr>
                <w:b/>
                <w:bCs/>
                <w:sz w:val="20"/>
              </w:rPr>
              <w:t>Charlie</w:t>
            </w:r>
          </w:p>
          <w:p w14:paraId="74694DDA" w14:textId="03DBA8BF" w:rsidR="00EF44C5" w:rsidRPr="00571929" w:rsidRDefault="00960389" w:rsidP="00EF44C5">
            <w:pPr>
              <w:pStyle w:val="ListParagraph"/>
              <w:numPr>
                <w:ilvl w:val="0"/>
                <w:numId w:val="14"/>
              </w:numPr>
              <w:rPr>
                <w:b/>
                <w:bCs/>
                <w:sz w:val="20"/>
              </w:rPr>
            </w:pPr>
            <w:r w:rsidRPr="00571929">
              <w:rPr>
                <w:b/>
                <w:bCs/>
                <w:sz w:val="20"/>
              </w:rPr>
              <w:t>Executive Director Team</w:t>
            </w:r>
            <w:r w:rsidR="0079468E" w:rsidRPr="00571929">
              <w:rPr>
                <w:b/>
                <w:bCs/>
                <w:sz w:val="20"/>
              </w:rPr>
              <w:t xml:space="preserve"> </w:t>
            </w:r>
            <w:r w:rsidRPr="00571929">
              <w:rPr>
                <w:b/>
                <w:bCs/>
                <w:sz w:val="20"/>
              </w:rPr>
              <w:t>– Lisa/</w:t>
            </w:r>
            <w:r w:rsidR="008F69C2" w:rsidRPr="00571929">
              <w:rPr>
                <w:b/>
                <w:bCs/>
                <w:sz w:val="20"/>
              </w:rPr>
              <w:t>Meredith</w:t>
            </w:r>
          </w:p>
          <w:p w14:paraId="5FD270EF" w14:textId="77777777" w:rsidR="0079218E" w:rsidRPr="00FC383B" w:rsidRDefault="0079218E" w:rsidP="0079218E">
            <w:pPr>
              <w:rPr>
                <w:sz w:val="20"/>
              </w:rPr>
            </w:pP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1E290F">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t>Other Business</w:t>
            </w:r>
          </w:p>
        </w:tc>
        <w:tc>
          <w:tcPr>
            <w:tcW w:w="8280" w:type="dxa"/>
            <w:tcMar>
              <w:top w:w="144" w:type="dxa"/>
              <w:left w:w="115" w:type="dxa"/>
              <w:bottom w:w="144" w:type="dxa"/>
              <w:right w:w="115" w:type="dxa"/>
            </w:tcMar>
          </w:tcPr>
          <w:p w14:paraId="3347EC0C" w14:textId="333741C7" w:rsidR="00A46D18" w:rsidRDefault="00B8436D" w:rsidP="00A46D18">
            <w:pPr>
              <w:rPr>
                <w:rFonts w:cstheme="minorHAnsi"/>
                <w:sz w:val="20"/>
                <w:szCs w:val="20"/>
              </w:rPr>
            </w:pPr>
            <w:r>
              <w:rPr>
                <w:rFonts w:cstheme="minorHAnsi"/>
                <w:sz w:val="20"/>
                <w:szCs w:val="20"/>
              </w:rPr>
              <w:t xml:space="preserve">Succession Planning, Replacements, </w:t>
            </w:r>
            <w:r w:rsidR="008A32AA">
              <w:rPr>
                <w:rFonts w:cstheme="minorHAnsi"/>
                <w:sz w:val="20"/>
                <w:szCs w:val="20"/>
              </w:rPr>
              <w:t xml:space="preserve">President Elect, </w:t>
            </w:r>
            <w:r w:rsidR="00A46D18">
              <w:rPr>
                <w:rFonts w:cstheme="minorHAnsi"/>
                <w:sz w:val="20"/>
                <w:szCs w:val="20"/>
              </w:rPr>
              <w:t xml:space="preserve">Vice President </w:t>
            </w:r>
          </w:p>
          <w:p w14:paraId="346DD69F" w14:textId="77777777" w:rsidR="00C96DD4" w:rsidRDefault="00C44526" w:rsidP="00B8436D">
            <w:pPr>
              <w:rPr>
                <w:rFonts w:cstheme="minorHAnsi"/>
                <w:sz w:val="20"/>
                <w:szCs w:val="20"/>
              </w:rPr>
            </w:pPr>
            <w:r>
              <w:rPr>
                <w:rFonts w:cstheme="minorHAnsi"/>
                <w:sz w:val="20"/>
                <w:szCs w:val="20"/>
              </w:rPr>
              <w:t>Annual CE Credits Processed</w:t>
            </w:r>
          </w:p>
          <w:p w14:paraId="3CA45316" w14:textId="61B4E352" w:rsidR="00F65954" w:rsidRPr="00CC4DB4" w:rsidRDefault="00F65954" w:rsidP="00B8436D">
            <w:pPr>
              <w:rPr>
                <w:rFonts w:cstheme="minorHAnsi"/>
                <w:sz w:val="20"/>
                <w:szCs w:val="20"/>
              </w:rPr>
            </w:pPr>
            <w:r>
              <w:rPr>
                <w:rFonts w:cstheme="minorHAnsi"/>
                <w:sz w:val="20"/>
                <w:szCs w:val="20"/>
              </w:rPr>
              <w:t>Past President Meeting</w:t>
            </w: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bl>
    <w:p w14:paraId="0D1A3937" w14:textId="2A70E982" w:rsidR="007118AC" w:rsidRPr="00E7243F" w:rsidRDefault="00AB3FA6" w:rsidP="00E73D3F">
      <w:pPr>
        <w:pStyle w:val="Heading4"/>
      </w:pPr>
      <w:bookmarkStart w:id="0" w:name="_Hlk71368974"/>
      <w:r>
        <w:t xml:space="preserve">Next General Board Meeting: </w:t>
      </w:r>
      <w:bookmarkEnd w:id="0"/>
      <w:r w:rsidR="0081055C">
        <w:t>September 7</w:t>
      </w:r>
      <w:r w:rsidR="00172EAC">
        <w:t xml:space="preserve"> at 10:30 am</w:t>
      </w:r>
      <w:r w:rsidR="001E290F">
        <w:t xml:space="preserve"> </w:t>
      </w:r>
    </w:p>
    <w:sectPr w:rsidR="007118AC" w:rsidRPr="00E7243F" w:rsidSect="00EF44C5">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0BED" w14:textId="77777777" w:rsidR="004E0BCB" w:rsidRDefault="004E0BCB" w:rsidP="00555D3B">
      <w:pPr>
        <w:spacing w:before="0" w:after="0" w:line="240" w:lineRule="auto"/>
      </w:pPr>
      <w:r>
        <w:separator/>
      </w:r>
    </w:p>
  </w:endnote>
  <w:endnote w:type="continuationSeparator" w:id="0">
    <w:p w14:paraId="651615C3" w14:textId="77777777" w:rsidR="004E0BCB" w:rsidRDefault="004E0BCB"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B954" w14:textId="77777777" w:rsidR="004E0BCB" w:rsidRDefault="004E0BCB" w:rsidP="00555D3B">
      <w:pPr>
        <w:spacing w:before="0" w:after="0" w:line="240" w:lineRule="auto"/>
      </w:pPr>
      <w:r>
        <w:separator/>
      </w:r>
    </w:p>
  </w:footnote>
  <w:footnote w:type="continuationSeparator" w:id="0">
    <w:p w14:paraId="6960D17F" w14:textId="77777777" w:rsidR="004E0BCB" w:rsidRDefault="004E0BCB"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E5C65"/>
    <w:multiLevelType w:val="hybridMultilevel"/>
    <w:tmpl w:val="DFECF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2"/>
  </w:num>
  <w:num w:numId="12" w16cid:durableId="212928428">
    <w:abstractNumId w:val="13"/>
  </w:num>
  <w:num w:numId="13" w16cid:durableId="607666746">
    <w:abstractNumId w:val="15"/>
  </w:num>
  <w:num w:numId="14" w16cid:durableId="1664043409">
    <w:abstractNumId w:val="14"/>
  </w:num>
  <w:num w:numId="15" w16cid:durableId="64685669">
    <w:abstractNumId w:val="11"/>
  </w:num>
  <w:num w:numId="16" w16cid:durableId="141781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2931"/>
    <w:rsid w:val="00025FAF"/>
    <w:rsid w:val="00044AA6"/>
    <w:rsid w:val="00065647"/>
    <w:rsid w:val="000665BA"/>
    <w:rsid w:val="0007102A"/>
    <w:rsid w:val="00073B8D"/>
    <w:rsid w:val="00082183"/>
    <w:rsid w:val="0008226E"/>
    <w:rsid w:val="000A2087"/>
    <w:rsid w:val="000C340F"/>
    <w:rsid w:val="000D7B90"/>
    <w:rsid w:val="000D7BCE"/>
    <w:rsid w:val="000E13A5"/>
    <w:rsid w:val="000E18D1"/>
    <w:rsid w:val="000E419B"/>
    <w:rsid w:val="000E49DD"/>
    <w:rsid w:val="001108FA"/>
    <w:rsid w:val="00116DC5"/>
    <w:rsid w:val="00127243"/>
    <w:rsid w:val="00133EC4"/>
    <w:rsid w:val="00134CA4"/>
    <w:rsid w:val="001366AD"/>
    <w:rsid w:val="001370EC"/>
    <w:rsid w:val="00172EAC"/>
    <w:rsid w:val="00183491"/>
    <w:rsid w:val="00185CD0"/>
    <w:rsid w:val="001978E3"/>
    <w:rsid w:val="001B3B5C"/>
    <w:rsid w:val="001C377F"/>
    <w:rsid w:val="001C39A4"/>
    <w:rsid w:val="001D67C2"/>
    <w:rsid w:val="001E267D"/>
    <w:rsid w:val="001E290F"/>
    <w:rsid w:val="001F32FD"/>
    <w:rsid w:val="001F6119"/>
    <w:rsid w:val="0020118E"/>
    <w:rsid w:val="00214202"/>
    <w:rsid w:val="00215C8A"/>
    <w:rsid w:val="00215FB1"/>
    <w:rsid w:val="002321EC"/>
    <w:rsid w:val="002358A5"/>
    <w:rsid w:val="002366CA"/>
    <w:rsid w:val="00252C5C"/>
    <w:rsid w:val="00264F50"/>
    <w:rsid w:val="00276943"/>
    <w:rsid w:val="002770CD"/>
    <w:rsid w:val="0027710A"/>
    <w:rsid w:val="00280682"/>
    <w:rsid w:val="00280720"/>
    <w:rsid w:val="002839A4"/>
    <w:rsid w:val="002E055D"/>
    <w:rsid w:val="002E4737"/>
    <w:rsid w:val="002E5F64"/>
    <w:rsid w:val="002F6557"/>
    <w:rsid w:val="00303EA1"/>
    <w:rsid w:val="003102D5"/>
    <w:rsid w:val="00316541"/>
    <w:rsid w:val="003327E8"/>
    <w:rsid w:val="00337E74"/>
    <w:rsid w:val="00341EEC"/>
    <w:rsid w:val="00343978"/>
    <w:rsid w:val="00343B64"/>
    <w:rsid w:val="00360077"/>
    <w:rsid w:val="00367AF2"/>
    <w:rsid w:val="00372ABF"/>
    <w:rsid w:val="00387FD4"/>
    <w:rsid w:val="003A34B5"/>
    <w:rsid w:val="003B028D"/>
    <w:rsid w:val="003D363D"/>
    <w:rsid w:val="0040193B"/>
    <w:rsid w:val="0042689F"/>
    <w:rsid w:val="004402C3"/>
    <w:rsid w:val="00451027"/>
    <w:rsid w:val="00461CF8"/>
    <w:rsid w:val="00467008"/>
    <w:rsid w:val="004734A1"/>
    <w:rsid w:val="00480203"/>
    <w:rsid w:val="00482DDD"/>
    <w:rsid w:val="004959BE"/>
    <w:rsid w:val="004969B3"/>
    <w:rsid w:val="004B126A"/>
    <w:rsid w:val="004C3499"/>
    <w:rsid w:val="004E0BCB"/>
    <w:rsid w:val="004F323F"/>
    <w:rsid w:val="005201CD"/>
    <w:rsid w:val="00530028"/>
    <w:rsid w:val="005330DE"/>
    <w:rsid w:val="005410DB"/>
    <w:rsid w:val="00555D3B"/>
    <w:rsid w:val="00563DC8"/>
    <w:rsid w:val="00571929"/>
    <w:rsid w:val="00595390"/>
    <w:rsid w:val="005A5FA8"/>
    <w:rsid w:val="005A72A6"/>
    <w:rsid w:val="005B0F79"/>
    <w:rsid w:val="005C30A3"/>
    <w:rsid w:val="005C4646"/>
    <w:rsid w:val="005F3B7F"/>
    <w:rsid w:val="00607824"/>
    <w:rsid w:val="00617FD5"/>
    <w:rsid w:val="00620332"/>
    <w:rsid w:val="00634271"/>
    <w:rsid w:val="00647479"/>
    <w:rsid w:val="00655AB8"/>
    <w:rsid w:val="00657EC9"/>
    <w:rsid w:val="00662A26"/>
    <w:rsid w:val="00666C1F"/>
    <w:rsid w:val="0068547C"/>
    <w:rsid w:val="006862DD"/>
    <w:rsid w:val="00690911"/>
    <w:rsid w:val="00696D50"/>
    <w:rsid w:val="006A4655"/>
    <w:rsid w:val="006F1179"/>
    <w:rsid w:val="007118AC"/>
    <w:rsid w:val="00717393"/>
    <w:rsid w:val="00723B5E"/>
    <w:rsid w:val="0073110F"/>
    <w:rsid w:val="00731C73"/>
    <w:rsid w:val="00734F1B"/>
    <w:rsid w:val="00744B99"/>
    <w:rsid w:val="00753B79"/>
    <w:rsid w:val="00755FDF"/>
    <w:rsid w:val="0076719E"/>
    <w:rsid w:val="0079218E"/>
    <w:rsid w:val="0079468E"/>
    <w:rsid w:val="007A4F20"/>
    <w:rsid w:val="007B0217"/>
    <w:rsid w:val="007C6274"/>
    <w:rsid w:val="007C645B"/>
    <w:rsid w:val="007D5631"/>
    <w:rsid w:val="007E6E80"/>
    <w:rsid w:val="00806203"/>
    <w:rsid w:val="0081055C"/>
    <w:rsid w:val="008111F5"/>
    <w:rsid w:val="00816880"/>
    <w:rsid w:val="00821BC9"/>
    <w:rsid w:val="00822AED"/>
    <w:rsid w:val="0082302B"/>
    <w:rsid w:val="008241A6"/>
    <w:rsid w:val="00825A2B"/>
    <w:rsid w:val="00834704"/>
    <w:rsid w:val="00835791"/>
    <w:rsid w:val="00892DE3"/>
    <w:rsid w:val="008A32AA"/>
    <w:rsid w:val="008A7A33"/>
    <w:rsid w:val="008B6918"/>
    <w:rsid w:val="008E1CE0"/>
    <w:rsid w:val="008F69C2"/>
    <w:rsid w:val="0091004F"/>
    <w:rsid w:val="0091242F"/>
    <w:rsid w:val="0091561A"/>
    <w:rsid w:val="00922490"/>
    <w:rsid w:val="00924C29"/>
    <w:rsid w:val="00960389"/>
    <w:rsid w:val="0096085C"/>
    <w:rsid w:val="00965F9A"/>
    <w:rsid w:val="00972B35"/>
    <w:rsid w:val="00976F5C"/>
    <w:rsid w:val="00981949"/>
    <w:rsid w:val="009971AC"/>
    <w:rsid w:val="009A18EF"/>
    <w:rsid w:val="009C2A7E"/>
    <w:rsid w:val="009C37E4"/>
    <w:rsid w:val="009C64CD"/>
    <w:rsid w:val="009C6D71"/>
    <w:rsid w:val="009D6B27"/>
    <w:rsid w:val="009E083B"/>
    <w:rsid w:val="009E7205"/>
    <w:rsid w:val="009F751F"/>
    <w:rsid w:val="00A21DC9"/>
    <w:rsid w:val="00A26D13"/>
    <w:rsid w:val="00A3057E"/>
    <w:rsid w:val="00A4235C"/>
    <w:rsid w:val="00A4516E"/>
    <w:rsid w:val="00A46D18"/>
    <w:rsid w:val="00A5191E"/>
    <w:rsid w:val="00A63BE8"/>
    <w:rsid w:val="00A6771B"/>
    <w:rsid w:val="00A709BC"/>
    <w:rsid w:val="00A86904"/>
    <w:rsid w:val="00AA1380"/>
    <w:rsid w:val="00AA2585"/>
    <w:rsid w:val="00AB3CE9"/>
    <w:rsid w:val="00AB3FA6"/>
    <w:rsid w:val="00AC0FAF"/>
    <w:rsid w:val="00AC6875"/>
    <w:rsid w:val="00B1229F"/>
    <w:rsid w:val="00B237D2"/>
    <w:rsid w:val="00B25A78"/>
    <w:rsid w:val="00B34859"/>
    <w:rsid w:val="00B34A0D"/>
    <w:rsid w:val="00B34DDE"/>
    <w:rsid w:val="00B36295"/>
    <w:rsid w:val="00B43EF0"/>
    <w:rsid w:val="00B469B0"/>
    <w:rsid w:val="00B46BA6"/>
    <w:rsid w:val="00B5296C"/>
    <w:rsid w:val="00B82E55"/>
    <w:rsid w:val="00B8436D"/>
    <w:rsid w:val="00B90A07"/>
    <w:rsid w:val="00B9392D"/>
    <w:rsid w:val="00BA1911"/>
    <w:rsid w:val="00BB4EE1"/>
    <w:rsid w:val="00BC0E87"/>
    <w:rsid w:val="00BC59A5"/>
    <w:rsid w:val="00BD476E"/>
    <w:rsid w:val="00BD5DAA"/>
    <w:rsid w:val="00BE19EA"/>
    <w:rsid w:val="00BF40C5"/>
    <w:rsid w:val="00C01C4C"/>
    <w:rsid w:val="00C041DB"/>
    <w:rsid w:val="00C37F7F"/>
    <w:rsid w:val="00C44526"/>
    <w:rsid w:val="00C45F0E"/>
    <w:rsid w:val="00C471B3"/>
    <w:rsid w:val="00C54349"/>
    <w:rsid w:val="00C57EA3"/>
    <w:rsid w:val="00C642D7"/>
    <w:rsid w:val="00C656BA"/>
    <w:rsid w:val="00C84188"/>
    <w:rsid w:val="00C85446"/>
    <w:rsid w:val="00C96DD4"/>
    <w:rsid w:val="00CB058D"/>
    <w:rsid w:val="00CC4DB4"/>
    <w:rsid w:val="00CD16D6"/>
    <w:rsid w:val="00CD440E"/>
    <w:rsid w:val="00CD550E"/>
    <w:rsid w:val="00CE0D79"/>
    <w:rsid w:val="00CE6D3B"/>
    <w:rsid w:val="00D05AAA"/>
    <w:rsid w:val="00D1581D"/>
    <w:rsid w:val="00D24A04"/>
    <w:rsid w:val="00D268A5"/>
    <w:rsid w:val="00D274EE"/>
    <w:rsid w:val="00D34398"/>
    <w:rsid w:val="00D34776"/>
    <w:rsid w:val="00D46794"/>
    <w:rsid w:val="00D573DF"/>
    <w:rsid w:val="00D72D3F"/>
    <w:rsid w:val="00D7501C"/>
    <w:rsid w:val="00D868B9"/>
    <w:rsid w:val="00D91C99"/>
    <w:rsid w:val="00D93470"/>
    <w:rsid w:val="00DA1ABB"/>
    <w:rsid w:val="00DA327B"/>
    <w:rsid w:val="00DB08E9"/>
    <w:rsid w:val="00DB0A23"/>
    <w:rsid w:val="00DB0EEA"/>
    <w:rsid w:val="00DC1C90"/>
    <w:rsid w:val="00DC46C8"/>
    <w:rsid w:val="00DE7FAE"/>
    <w:rsid w:val="00DF1E72"/>
    <w:rsid w:val="00E172B2"/>
    <w:rsid w:val="00E3045C"/>
    <w:rsid w:val="00E30C0C"/>
    <w:rsid w:val="00E41738"/>
    <w:rsid w:val="00E701E3"/>
    <w:rsid w:val="00E7243F"/>
    <w:rsid w:val="00E73D3F"/>
    <w:rsid w:val="00E81303"/>
    <w:rsid w:val="00E817DF"/>
    <w:rsid w:val="00E871F6"/>
    <w:rsid w:val="00E92149"/>
    <w:rsid w:val="00E94AF3"/>
    <w:rsid w:val="00EB45E5"/>
    <w:rsid w:val="00EC5E80"/>
    <w:rsid w:val="00EC740E"/>
    <w:rsid w:val="00ED2FB2"/>
    <w:rsid w:val="00EE25C5"/>
    <w:rsid w:val="00EF44C5"/>
    <w:rsid w:val="00EF5D63"/>
    <w:rsid w:val="00EF78EB"/>
    <w:rsid w:val="00F17922"/>
    <w:rsid w:val="00F30104"/>
    <w:rsid w:val="00F41B30"/>
    <w:rsid w:val="00F453BD"/>
    <w:rsid w:val="00F65954"/>
    <w:rsid w:val="00F65D44"/>
    <w:rsid w:val="00F736BA"/>
    <w:rsid w:val="00F76F18"/>
    <w:rsid w:val="00F862B1"/>
    <w:rsid w:val="00FA65B8"/>
    <w:rsid w:val="00FB276C"/>
    <w:rsid w:val="00FC383B"/>
    <w:rsid w:val="00FC745D"/>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F79CF"/>
    <w:rsid w:val="004D1334"/>
    <w:rsid w:val="00554FD7"/>
    <w:rsid w:val="0062123E"/>
    <w:rsid w:val="00637E3B"/>
    <w:rsid w:val="006C5094"/>
    <w:rsid w:val="0075614E"/>
    <w:rsid w:val="00783765"/>
    <w:rsid w:val="007871D8"/>
    <w:rsid w:val="007C5F74"/>
    <w:rsid w:val="007D17AE"/>
    <w:rsid w:val="007F4068"/>
    <w:rsid w:val="0082686A"/>
    <w:rsid w:val="00831327"/>
    <w:rsid w:val="008445D4"/>
    <w:rsid w:val="00855AD1"/>
    <w:rsid w:val="009F5B76"/>
    <w:rsid w:val="00A06138"/>
    <w:rsid w:val="00AE0C54"/>
    <w:rsid w:val="00AE708D"/>
    <w:rsid w:val="00B822D9"/>
    <w:rsid w:val="00B90D91"/>
    <w:rsid w:val="00CB3437"/>
    <w:rsid w:val="00D30A81"/>
    <w:rsid w:val="00D5221E"/>
    <w:rsid w:val="00D616F4"/>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meredith levy</cp:lastModifiedBy>
  <cp:revision>2</cp:revision>
  <cp:lastPrinted>2019-09-09T19:49:00Z</cp:lastPrinted>
  <dcterms:created xsi:type="dcterms:W3CDTF">2022-08-03T21:49:00Z</dcterms:created>
  <dcterms:modified xsi:type="dcterms:W3CDTF">2022-08-03T21:49:00Z</dcterms:modified>
</cp:coreProperties>
</file>